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2" w:type="dxa"/>
        <w:tblInd w:w="108" w:type="dxa"/>
        <w:tblLook w:val="00A0"/>
      </w:tblPr>
      <w:tblGrid>
        <w:gridCol w:w="634"/>
        <w:gridCol w:w="5096"/>
        <w:gridCol w:w="987"/>
        <w:gridCol w:w="1116"/>
        <w:gridCol w:w="1199"/>
      </w:tblGrid>
      <w:tr w:rsidR="009D7475" w:rsidRPr="0074166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7475" w:rsidRPr="009B7A8B" w:rsidRDefault="009D747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9D7475" w:rsidRDefault="009D7475" w:rsidP="00296195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«Утверждаю»</w:t>
                        </w:r>
                      </w:p>
                      <w:p w:rsidR="009D7475" w:rsidRDefault="009D7475" w:rsidP="00296195">
                        <w:pPr>
                          <w:spacing w:line="276" w:lineRule="auto"/>
                          <w:jc w:val="center"/>
                        </w:pPr>
                        <w:r>
                          <w:t>Директор</w:t>
                        </w:r>
                      </w:p>
                      <w:p w:rsidR="009D7475" w:rsidRDefault="009D7475" w:rsidP="00296195">
                        <w:pPr>
                          <w:spacing w:line="276" w:lineRule="auto"/>
                          <w:jc w:val="center"/>
                        </w:pPr>
                        <w:r>
                          <w:t>ЧУ ДПО «Учебный центр «Профессия»</w:t>
                        </w:r>
                      </w:p>
                      <w:p w:rsidR="009D7475" w:rsidRDefault="009D7475" w:rsidP="00296195">
                        <w:pPr>
                          <w:spacing w:line="276" w:lineRule="auto"/>
                          <w:jc w:val="center"/>
                        </w:pPr>
                        <w:r>
                          <w:t xml:space="preserve">____________ </w:t>
                        </w:r>
                        <w:r>
                          <w:rPr>
                            <w:b/>
                            <w:bCs/>
                          </w:rPr>
                          <w:t>С.А. Давудова</w:t>
                        </w:r>
                      </w:p>
                      <w:p w:rsidR="009D7475" w:rsidRDefault="009D7475" w:rsidP="00296195">
                        <w:pPr>
                          <w:spacing w:line="276" w:lineRule="auto"/>
                          <w:jc w:val="center"/>
                        </w:pPr>
                        <w:r>
                          <w:t>«________»___________2022г.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9D7475" w:rsidRPr="0074166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D7475" w:rsidRPr="009B7A8B" w:rsidRDefault="009D7475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7475" w:rsidRPr="009B7A8B" w:rsidRDefault="009D7475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7475" w:rsidRPr="0074166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D7475" w:rsidRPr="0074166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D7475" w:rsidRPr="0074166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Диспетчер-логист по грузовым перевозкам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D7475" w:rsidRPr="0074166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D7475" w:rsidRPr="0074166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D7475" w:rsidRPr="0074166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Роль и место транспортной логистики в логистической системе</w:t>
            </w:r>
          </w:p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01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Понятие транспортной логистики, ее цель, сущность и задачи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01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9E6EC7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Нормативно-правовая база по безопасности движения</w:t>
            </w:r>
          </w:p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01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hd w:val="clear" w:color="auto" w:fill="FFFFFF"/>
              <w:spacing w:after="330"/>
              <w:jc w:val="left"/>
              <w:outlineLvl w:val="0"/>
              <w:rPr>
                <w:rFonts w:ascii="Times New Roman" w:hAnsi="Times New Roman"/>
                <w:color w:val="2D2926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color w:val="2D2926"/>
                <w:kern w:val="36"/>
                <w:sz w:val="28"/>
                <w:szCs w:val="28"/>
                <w:lang w:eastAsia="ru-RU"/>
              </w:rPr>
              <w:t>Классификация грузов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01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-</w:t>
            </w:r>
          </w:p>
        </w:tc>
      </w:tr>
      <w:tr w:rsidR="009D7475" w:rsidRPr="0074166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5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Организация перевозок грузов и пассажиров</w:t>
            </w:r>
          </w:p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3B110C" w:rsidRDefault="009D7475" w:rsidP="009B7A8B">
            <w:pP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Пломбирование грузов при перевозке – основные правила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Основные принципы технологии перевозочного процесса</w:t>
            </w:r>
          </w:p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01B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-</w:t>
            </w: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741667" w:rsidRDefault="009D7475" w:rsidP="009E6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667">
              <w:rPr>
                <w:rFonts w:ascii="Times New Roman" w:hAnsi="Times New Roman"/>
                <w:sz w:val="28"/>
                <w:szCs w:val="28"/>
              </w:rPr>
              <w:t>Организация временных стоянок</w:t>
            </w:r>
          </w:p>
          <w:p w:rsidR="009D7475" w:rsidRPr="009E6EC7" w:rsidRDefault="009D7475" w:rsidP="009E6EC7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-</w:t>
            </w: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Организация охраны труда и охраны окружающей среды</w:t>
            </w:r>
          </w:p>
          <w:p w:rsidR="009D7475" w:rsidRPr="00741667" w:rsidRDefault="009D7475" w:rsidP="009E6EC7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Охрана труда в грузоперевозках автомобильного транспорта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Диспетчерская система оперативного управления перевозками</w:t>
            </w:r>
          </w:p>
          <w:p w:rsidR="009D7475" w:rsidRPr="009E6EC7" w:rsidRDefault="009D7475" w:rsidP="009E6EC7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Что необходимо, чтобы стать диспетчером по грузоперевозкам</w:t>
            </w:r>
          </w:p>
          <w:p w:rsidR="009D7475" w:rsidRPr="009E6EC7" w:rsidRDefault="009D7475" w:rsidP="009E6EC7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5B0C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820C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-</w:t>
            </w: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Должностная инструкция диспетчеру автомобильного транспорта</w:t>
            </w:r>
          </w:p>
          <w:p w:rsidR="009D7475" w:rsidRPr="009E6EC7" w:rsidRDefault="009D7475" w:rsidP="009E6EC7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Заполнение путевых листов в 2022 году</w:t>
            </w:r>
          </w:p>
          <w:p w:rsidR="009D7475" w:rsidRPr="009E6EC7" w:rsidRDefault="009D7475" w:rsidP="009E6EC7">
            <w:pPr>
              <w:spacing w:after="100" w:afterAutospacing="1"/>
              <w:jc w:val="left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Технико-эксплуатационные показатели автомобильного транспорта</w:t>
            </w:r>
          </w:p>
          <w:p w:rsidR="009D7475" w:rsidRPr="009E6EC7" w:rsidRDefault="009D7475" w:rsidP="009E6EC7">
            <w:pPr>
              <w:spacing w:before="100" w:beforeAutospacing="1"/>
              <w:jc w:val="left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-</w:t>
            </w:r>
          </w:p>
        </w:tc>
      </w:tr>
      <w:tr w:rsidR="009D7475" w:rsidRPr="0074166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5B0C71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en-US" w:eastAsia="ru-RU"/>
              </w:rPr>
              <w:t>1</w:t>
            </w:r>
            <w:r>
              <w:rPr>
                <w:rFonts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Документальное оформление грузоперевозок</w:t>
            </w:r>
          </w:p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E6EC7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9E6EC7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Положение о назначении диспетчера по выпуску автотранспорта</w:t>
            </w:r>
          </w:p>
          <w:p w:rsidR="009D7475" w:rsidRPr="009E6EC7" w:rsidRDefault="009D7475" w:rsidP="009E6EC7">
            <w:pPr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E92A6C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E92A6C" w:rsidRDefault="009D7475" w:rsidP="00624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9D7475" w:rsidRPr="0074166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7475" w:rsidRPr="0074166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475" w:rsidRPr="009B7A8B" w:rsidRDefault="009D7475" w:rsidP="009B7A8B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B7A8B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9B7A8B" w:rsidRDefault="009D7475" w:rsidP="009B7A8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E92A6C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E92A6C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475" w:rsidRPr="004F6A4A" w:rsidRDefault="009D7475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D7475" w:rsidRPr="00D2495A" w:rsidRDefault="009D7475" w:rsidP="00D2495A">
      <w:pPr>
        <w:rPr>
          <w:rFonts w:ascii="Times New Roman" w:hAnsi="Times New Roman"/>
          <w:sz w:val="24"/>
          <w:szCs w:val="24"/>
        </w:rPr>
      </w:pPr>
    </w:p>
    <w:sectPr w:rsidR="009D7475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026BA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41667"/>
    <w:rsid w:val="00776B1F"/>
    <w:rsid w:val="007E4429"/>
    <w:rsid w:val="00820CE0"/>
    <w:rsid w:val="0091675A"/>
    <w:rsid w:val="009724D2"/>
    <w:rsid w:val="00990CD4"/>
    <w:rsid w:val="009B7A8B"/>
    <w:rsid w:val="009D7475"/>
    <w:rsid w:val="009E6EC7"/>
    <w:rsid w:val="00AB4981"/>
    <w:rsid w:val="00B32A42"/>
    <w:rsid w:val="00B75CF2"/>
    <w:rsid w:val="00BC70EA"/>
    <w:rsid w:val="00BF7E32"/>
    <w:rsid w:val="00CE01FA"/>
    <w:rsid w:val="00D2495A"/>
    <w:rsid w:val="00D42B9B"/>
    <w:rsid w:val="00D87230"/>
    <w:rsid w:val="00DB25D8"/>
    <w:rsid w:val="00E50CC4"/>
    <w:rsid w:val="00E92A6C"/>
    <w:rsid w:val="00F1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2</Pages>
  <Words>220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9</cp:revision>
  <dcterms:created xsi:type="dcterms:W3CDTF">2022-06-15T12:02:00Z</dcterms:created>
  <dcterms:modified xsi:type="dcterms:W3CDTF">2024-07-05T15:17:00Z</dcterms:modified>
</cp:coreProperties>
</file>