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91" w:type="dxa"/>
        <w:tblInd w:w="103" w:type="dxa"/>
        <w:tblLook w:val="00A0"/>
      </w:tblPr>
      <w:tblGrid>
        <w:gridCol w:w="634"/>
        <w:gridCol w:w="26"/>
        <w:gridCol w:w="5070"/>
        <w:gridCol w:w="270"/>
        <w:gridCol w:w="737"/>
        <w:gridCol w:w="250"/>
        <w:gridCol w:w="877"/>
        <w:gridCol w:w="228"/>
        <w:gridCol w:w="1041"/>
        <w:gridCol w:w="158"/>
      </w:tblGrid>
      <w:tr w:rsidR="00306025" w:rsidRPr="00FE1C89" w:rsidTr="009E60C4">
        <w:trPr>
          <w:gridAfter w:val="1"/>
          <w:wAfter w:w="158" w:type="dxa"/>
          <w:trHeight w:val="555"/>
        </w:trPr>
        <w:tc>
          <w:tcPr>
            <w:tcW w:w="913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6025" w:rsidRPr="009B7A8B" w:rsidRDefault="00306025" w:rsidP="009B7A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Частное учреждение дополнительного профессионального образования </w:t>
            </w:r>
            <w:r w:rsidRPr="009B7A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"Учебный центр "Профессия"</w:t>
            </w:r>
          </w:p>
        </w:tc>
      </w:tr>
      <w:tr w:rsidR="00306025" w:rsidRPr="00FE1C89" w:rsidTr="009E60C4">
        <w:trPr>
          <w:gridAfter w:val="1"/>
          <w:wAfter w:w="158" w:type="dxa"/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6025" w:rsidRPr="009B7A8B" w:rsidRDefault="00306025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6025" w:rsidRPr="009B7A8B" w:rsidRDefault="00306025" w:rsidP="009B7A8B">
            <w:pPr>
              <w:jc w:val="left"/>
              <w:rPr>
                <w:rFonts w:cs="Calibri"/>
                <w:color w:val="000000"/>
                <w:lang w:eastAsia="ru-RU"/>
              </w:rPr>
            </w:pPr>
            <w:r>
              <w:rPr>
                <w:noProof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26" type="#_x0000_t202" style="position:absolute;margin-left:180pt;margin-top:6.75pt;width:235.5pt;height:82.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" stroked="f">
                  <v:textbox>
                    <w:txbxContent>
                      <w:p w:rsidR="00306025" w:rsidRPr="002C6D21" w:rsidRDefault="00306025" w:rsidP="00296195">
                        <w:pPr>
                          <w:spacing w:line="276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2C6D21">
                          <w:rPr>
                            <w:rFonts w:ascii="Times New Roman" w:hAnsi="Times New Roman"/>
                            <w:b/>
                            <w:bCs/>
                          </w:rPr>
                          <w:t>«Утверждаю»</w:t>
                        </w:r>
                      </w:p>
                      <w:p w:rsidR="00306025" w:rsidRPr="002C6D21" w:rsidRDefault="00306025" w:rsidP="00296195">
                        <w:pPr>
                          <w:spacing w:line="276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2C6D21">
                          <w:rPr>
                            <w:rFonts w:ascii="Times New Roman" w:hAnsi="Times New Roman"/>
                          </w:rPr>
                          <w:t>Директор</w:t>
                        </w:r>
                      </w:p>
                      <w:p w:rsidR="00306025" w:rsidRPr="002C6D21" w:rsidRDefault="00306025" w:rsidP="00296195">
                        <w:pPr>
                          <w:spacing w:line="276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2C6D21">
                          <w:rPr>
                            <w:rFonts w:ascii="Times New Roman" w:hAnsi="Times New Roman"/>
                          </w:rPr>
                          <w:t>ЧУ ДПО «Учебный центр «Профессия»</w:t>
                        </w:r>
                      </w:p>
                      <w:p w:rsidR="00306025" w:rsidRPr="002C6D21" w:rsidRDefault="00306025" w:rsidP="00296195">
                        <w:pPr>
                          <w:spacing w:line="276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2C6D21">
                          <w:rPr>
                            <w:rFonts w:ascii="Times New Roman" w:hAnsi="Times New Roman"/>
                          </w:rPr>
                          <w:t xml:space="preserve">____________ </w:t>
                        </w:r>
                        <w:r w:rsidRPr="002C6D21">
                          <w:rPr>
                            <w:rFonts w:ascii="Times New Roman" w:hAnsi="Times New Roman"/>
                            <w:b/>
                            <w:bCs/>
                          </w:rPr>
                          <w:t>С.А. Давудова</w:t>
                        </w:r>
                      </w:p>
                      <w:p w:rsidR="00306025" w:rsidRDefault="00306025" w:rsidP="00296195">
                        <w:pPr>
                          <w:spacing w:line="276" w:lineRule="auto"/>
                          <w:jc w:val="center"/>
                        </w:pPr>
                        <w:r w:rsidRPr="002C6D21">
                          <w:rPr>
                            <w:rFonts w:ascii="Times New Roman" w:hAnsi="Times New Roman"/>
                          </w:rPr>
                          <w:t>«________»___________2024г</w:t>
                        </w:r>
                        <w:r>
                          <w:t>.</w:t>
                        </w:r>
                      </w:p>
                    </w:txbxContent>
                  </v:textbox>
                </v:shape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4880"/>
            </w:tblGrid>
            <w:tr w:rsidR="00306025" w:rsidRPr="00FE1C89">
              <w:trPr>
                <w:trHeight w:val="315"/>
                <w:tblCellSpacing w:w="0" w:type="dxa"/>
              </w:trPr>
              <w:tc>
                <w:tcPr>
                  <w:tcW w:w="50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06025" w:rsidRPr="009B7A8B" w:rsidRDefault="00306025" w:rsidP="009B7A8B">
                  <w:pPr>
                    <w:jc w:val="left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06025" w:rsidRPr="009B7A8B" w:rsidRDefault="00306025" w:rsidP="009B7A8B">
            <w:pPr>
              <w:jc w:val="lef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6025" w:rsidRPr="009B7A8B" w:rsidRDefault="00306025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6025" w:rsidRPr="009B7A8B" w:rsidRDefault="00306025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6025" w:rsidRPr="009B7A8B" w:rsidRDefault="00306025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6025" w:rsidRPr="00FE1C89" w:rsidTr="009E60C4">
        <w:trPr>
          <w:gridAfter w:val="1"/>
          <w:wAfter w:w="158" w:type="dxa"/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6025" w:rsidRPr="009B7A8B" w:rsidRDefault="00306025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6025" w:rsidRPr="009B7A8B" w:rsidRDefault="00306025" w:rsidP="009B7A8B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6025" w:rsidRPr="009B7A8B" w:rsidRDefault="00306025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6025" w:rsidRPr="009B7A8B" w:rsidRDefault="00306025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6025" w:rsidRPr="009B7A8B" w:rsidRDefault="00306025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6025" w:rsidRPr="00FE1C89" w:rsidTr="009E60C4">
        <w:trPr>
          <w:gridAfter w:val="1"/>
          <w:wAfter w:w="158" w:type="dxa"/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6025" w:rsidRPr="009B7A8B" w:rsidRDefault="00306025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6025" w:rsidRPr="009B7A8B" w:rsidRDefault="00306025" w:rsidP="009B7A8B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6025" w:rsidRPr="009B7A8B" w:rsidRDefault="00306025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6025" w:rsidRPr="009B7A8B" w:rsidRDefault="00306025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6025" w:rsidRPr="009B7A8B" w:rsidRDefault="00306025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6025" w:rsidRPr="00FE1C89" w:rsidTr="009E60C4">
        <w:trPr>
          <w:gridAfter w:val="1"/>
          <w:wAfter w:w="158" w:type="dxa"/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6025" w:rsidRPr="009B7A8B" w:rsidRDefault="00306025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6025" w:rsidRPr="009B7A8B" w:rsidRDefault="00306025" w:rsidP="009B7A8B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6025" w:rsidRPr="009B7A8B" w:rsidRDefault="00306025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6025" w:rsidRPr="009B7A8B" w:rsidRDefault="00306025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6025" w:rsidRPr="009B7A8B" w:rsidRDefault="00306025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6025" w:rsidRPr="00FE1C89" w:rsidTr="009E60C4">
        <w:trPr>
          <w:gridAfter w:val="1"/>
          <w:wAfter w:w="158" w:type="dxa"/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6025" w:rsidRPr="009B7A8B" w:rsidRDefault="00306025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6025" w:rsidRPr="009B7A8B" w:rsidRDefault="00306025" w:rsidP="009B7A8B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6025" w:rsidRPr="009B7A8B" w:rsidRDefault="00306025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6025" w:rsidRPr="009B7A8B" w:rsidRDefault="00306025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6025" w:rsidRPr="009B7A8B" w:rsidRDefault="00306025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6025" w:rsidRPr="00FE1C89" w:rsidTr="009E60C4">
        <w:trPr>
          <w:gridAfter w:val="1"/>
          <w:wAfter w:w="158" w:type="dxa"/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6025" w:rsidRPr="009B7A8B" w:rsidRDefault="00306025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6025" w:rsidRPr="009B7A8B" w:rsidRDefault="00306025" w:rsidP="009B7A8B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6025" w:rsidRPr="009B7A8B" w:rsidRDefault="00306025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6025" w:rsidRPr="009B7A8B" w:rsidRDefault="00306025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6025" w:rsidRPr="009B7A8B" w:rsidRDefault="00306025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6025" w:rsidRPr="00FE1C89" w:rsidTr="009E60C4">
        <w:trPr>
          <w:gridAfter w:val="1"/>
          <w:wAfter w:w="158" w:type="dxa"/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6025" w:rsidRPr="009B7A8B" w:rsidRDefault="00306025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6025" w:rsidRPr="009B7A8B" w:rsidRDefault="00306025" w:rsidP="009B7A8B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6025" w:rsidRPr="009B7A8B" w:rsidRDefault="00306025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6025" w:rsidRPr="009B7A8B" w:rsidRDefault="00306025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6025" w:rsidRPr="009B7A8B" w:rsidRDefault="00306025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6025" w:rsidRPr="00FE1C89" w:rsidTr="009E60C4">
        <w:trPr>
          <w:gridAfter w:val="1"/>
          <w:wAfter w:w="158" w:type="dxa"/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6025" w:rsidRPr="009B7A8B" w:rsidRDefault="00306025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6025" w:rsidRPr="009B7A8B" w:rsidRDefault="00306025" w:rsidP="009B7A8B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6025" w:rsidRPr="009B7A8B" w:rsidRDefault="00306025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6025" w:rsidRPr="009B7A8B" w:rsidRDefault="00306025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6025" w:rsidRPr="009B7A8B" w:rsidRDefault="00306025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6025" w:rsidRPr="00FE1C89" w:rsidTr="009E60C4">
        <w:trPr>
          <w:gridAfter w:val="1"/>
          <w:wAfter w:w="158" w:type="dxa"/>
          <w:trHeight w:val="375"/>
        </w:trPr>
        <w:tc>
          <w:tcPr>
            <w:tcW w:w="913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6025" w:rsidRPr="009B7A8B" w:rsidRDefault="00306025" w:rsidP="009B7A8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Учебно-тематический план по программе</w:t>
            </w:r>
          </w:p>
        </w:tc>
      </w:tr>
      <w:tr w:rsidR="00306025" w:rsidRPr="00FE1C89" w:rsidTr="009E60C4">
        <w:trPr>
          <w:gridAfter w:val="1"/>
          <w:wAfter w:w="158" w:type="dxa"/>
          <w:trHeight w:val="375"/>
        </w:trPr>
        <w:tc>
          <w:tcPr>
            <w:tcW w:w="913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6025" w:rsidRPr="009B7A8B" w:rsidRDefault="00306025" w:rsidP="009B7A8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дополнительного образования</w:t>
            </w:r>
          </w:p>
        </w:tc>
      </w:tr>
      <w:tr w:rsidR="00306025" w:rsidRPr="00FE1C89" w:rsidTr="009E60C4">
        <w:trPr>
          <w:gridAfter w:val="1"/>
          <w:wAfter w:w="158" w:type="dxa"/>
          <w:trHeight w:val="375"/>
        </w:trPr>
        <w:tc>
          <w:tcPr>
            <w:tcW w:w="913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6025" w:rsidRPr="009B7A8B" w:rsidRDefault="00306025" w:rsidP="00E756D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«Бизнес-аналитика»</w:t>
            </w:r>
          </w:p>
        </w:tc>
      </w:tr>
      <w:tr w:rsidR="00306025" w:rsidRPr="00FE1C89" w:rsidTr="009E60C4">
        <w:trPr>
          <w:gridAfter w:val="1"/>
          <w:wAfter w:w="158" w:type="dxa"/>
          <w:trHeight w:val="37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6025" w:rsidRPr="009B7A8B" w:rsidRDefault="00306025" w:rsidP="009B7A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6025" w:rsidRPr="009B7A8B" w:rsidRDefault="00306025" w:rsidP="009B7A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6025" w:rsidRPr="009B7A8B" w:rsidRDefault="00306025" w:rsidP="009B7A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6025" w:rsidRPr="009B7A8B" w:rsidRDefault="00306025" w:rsidP="009B7A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6025" w:rsidRPr="009B7A8B" w:rsidRDefault="00306025" w:rsidP="009B7A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306025" w:rsidRPr="009E60C4" w:rsidTr="009E60C4">
        <w:tblPrEx>
          <w:tblLook w:val="0000"/>
        </w:tblPrEx>
        <w:trPr>
          <w:trHeight w:val="315"/>
        </w:trPr>
        <w:tc>
          <w:tcPr>
            <w:tcW w:w="6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025" w:rsidRPr="009E60C4" w:rsidRDefault="00306025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5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025" w:rsidRPr="009E60C4" w:rsidRDefault="00306025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025" w:rsidRPr="009E60C4" w:rsidRDefault="00306025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 академ.</w:t>
            </w: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часов</w:t>
            </w:r>
          </w:p>
        </w:tc>
        <w:tc>
          <w:tcPr>
            <w:tcW w:w="23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025" w:rsidRPr="009E60C4" w:rsidRDefault="00306025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</w:tr>
      <w:tr w:rsidR="00306025" w:rsidRPr="009E60C4" w:rsidTr="009E60C4">
        <w:tblPrEx>
          <w:tblLook w:val="0000"/>
        </w:tblPrEx>
        <w:trPr>
          <w:trHeight w:val="300"/>
        </w:trPr>
        <w:tc>
          <w:tcPr>
            <w:tcW w:w="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025" w:rsidRPr="009E60C4" w:rsidRDefault="00306025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025" w:rsidRPr="009E60C4" w:rsidRDefault="00306025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025" w:rsidRPr="009E60C4" w:rsidRDefault="00306025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025" w:rsidRPr="009E60C4" w:rsidRDefault="00306025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Теоре-</w:t>
            </w: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тичес-</w:t>
            </w: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кая часть</w:t>
            </w: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(лекции)</w:t>
            </w:r>
          </w:p>
        </w:tc>
        <w:tc>
          <w:tcPr>
            <w:tcW w:w="119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025" w:rsidRPr="009E60C4" w:rsidRDefault="00306025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Контроль</w:t>
            </w:r>
          </w:p>
        </w:tc>
      </w:tr>
      <w:tr w:rsidR="00306025" w:rsidRPr="009E60C4" w:rsidTr="009E60C4">
        <w:tblPrEx>
          <w:tblLook w:val="0000"/>
        </w:tblPrEx>
        <w:trPr>
          <w:trHeight w:val="1260"/>
        </w:trPr>
        <w:tc>
          <w:tcPr>
            <w:tcW w:w="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025" w:rsidRPr="009E60C4" w:rsidRDefault="00306025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025" w:rsidRPr="009E60C4" w:rsidRDefault="00306025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025" w:rsidRPr="009E60C4" w:rsidRDefault="00306025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025" w:rsidRPr="009E60C4" w:rsidRDefault="00306025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025" w:rsidRPr="009E60C4" w:rsidRDefault="00306025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6025" w:rsidRPr="009E60C4" w:rsidTr="007F1C49">
        <w:tblPrEx>
          <w:tblLook w:val="0000"/>
        </w:tblPrEx>
        <w:trPr>
          <w:trHeight w:val="34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025" w:rsidRPr="009E60C4" w:rsidRDefault="00306025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6025" w:rsidRPr="00CF1949" w:rsidRDefault="00306025" w:rsidP="00CF1949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Моделирование бизнес-процессов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025" w:rsidRDefault="00306025" w:rsidP="00F31076">
            <w:pPr>
              <w:jc w:val="center"/>
            </w:pPr>
            <w:r w:rsidRPr="00AB7392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6025" w:rsidRDefault="00306025" w:rsidP="00F31076">
            <w:pPr>
              <w:jc w:val="center"/>
            </w:pPr>
            <w:r w:rsidRPr="00B07F0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025" w:rsidRPr="009E60C4" w:rsidRDefault="00306025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6025" w:rsidRPr="009E60C4" w:rsidTr="007F1C49">
        <w:tblPrEx>
          <w:tblLook w:val="0000"/>
        </w:tblPrEx>
        <w:trPr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025" w:rsidRPr="009E60C4" w:rsidRDefault="00306025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6025" w:rsidRPr="00CB2AA3" w:rsidRDefault="00306025" w:rsidP="00CF1949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Оптимизация бизнес-процессов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025" w:rsidRDefault="00306025" w:rsidP="00F31076">
            <w:pPr>
              <w:jc w:val="center"/>
            </w:pPr>
            <w:r w:rsidRPr="00AB7392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Pr="00AB73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6025" w:rsidRDefault="00306025" w:rsidP="00F31076">
            <w:pPr>
              <w:jc w:val="center"/>
            </w:pPr>
            <w:r w:rsidRPr="00B07F0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Pr="00B07F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025" w:rsidRPr="009E60C4" w:rsidRDefault="00306025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6025" w:rsidRPr="009E60C4" w:rsidTr="007F1C49">
        <w:tblPrEx>
          <w:tblLook w:val="0000"/>
        </w:tblPrEx>
        <w:trPr>
          <w:trHeight w:val="32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025" w:rsidRPr="006F538C" w:rsidRDefault="00306025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6025" w:rsidRPr="00CB2AA3" w:rsidRDefault="00306025" w:rsidP="00CF1949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Анализ требований к автоматизированным информационным системам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025" w:rsidRDefault="00306025" w:rsidP="00F31076">
            <w:pPr>
              <w:jc w:val="center"/>
            </w:pPr>
            <w:r w:rsidRPr="00AB7392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Pr="00AB73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6025" w:rsidRDefault="00306025" w:rsidP="00F31076">
            <w:pPr>
              <w:jc w:val="center"/>
            </w:pPr>
            <w:r w:rsidRPr="00B07F0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Pr="00B07F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025" w:rsidRPr="009E60C4" w:rsidRDefault="00306025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6025" w:rsidRPr="009E60C4" w:rsidTr="007F1C49">
        <w:tblPrEx>
          <w:tblLook w:val="0000"/>
        </w:tblPrEx>
        <w:trPr>
          <w:trHeight w:val="31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025" w:rsidRPr="006F538C" w:rsidRDefault="00306025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6025" w:rsidRPr="00F31076" w:rsidRDefault="00306025" w:rsidP="00CF1949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107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Применение ГОСТ 34 в проектах создания современных автоматизированных систем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025" w:rsidRDefault="00306025" w:rsidP="00F31076">
            <w:pPr>
              <w:jc w:val="center"/>
            </w:pPr>
            <w:r w:rsidRPr="00AB7392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Pr="00AB73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6025" w:rsidRDefault="00306025" w:rsidP="00F31076">
            <w:pPr>
              <w:jc w:val="center"/>
            </w:pPr>
            <w:r w:rsidRPr="00B07F0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Pr="00B07F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025" w:rsidRPr="009E60C4" w:rsidRDefault="00306025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6025" w:rsidRPr="009E60C4" w:rsidTr="007F1C49">
        <w:tblPrEx>
          <w:tblLook w:val="0000"/>
        </w:tblPrEx>
        <w:trPr>
          <w:trHeight w:val="31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025" w:rsidRPr="006F538C" w:rsidRDefault="00306025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6025" w:rsidRPr="00F31076" w:rsidRDefault="00306025" w:rsidP="00CF1949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Проектирование информационных систем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025" w:rsidRDefault="00306025" w:rsidP="00F31076">
            <w:pPr>
              <w:jc w:val="center"/>
            </w:pPr>
            <w:r w:rsidRPr="00AB7392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Pr="00AB73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6025" w:rsidRDefault="00306025" w:rsidP="00F31076">
            <w:pPr>
              <w:jc w:val="center"/>
            </w:pPr>
            <w:r w:rsidRPr="00B07F0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Pr="00B07F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025" w:rsidRPr="009E60C4" w:rsidRDefault="00306025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6025" w:rsidRPr="009E60C4" w:rsidTr="007F1C49">
        <w:tblPrEx>
          <w:tblLook w:val="0000"/>
        </w:tblPrEx>
        <w:trPr>
          <w:trHeight w:val="31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025" w:rsidRDefault="00306025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6025" w:rsidRPr="00F31076" w:rsidRDefault="00306025" w:rsidP="00CF1949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107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Алгоритмические и инструментальные средства бизнес-аналитики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025" w:rsidRDefault="00306025" w:rsidP="00F31076">
            <w:pPr>
              <w:jc w:val="center"/>
            </w:pPr>
            <w:r w:rsidRPr="00AB7392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Pr="00AB73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6025" w:rsidRDefault="00306025" w:rsidP="00F31076">
            <w:pPr>
              <w:jc w:val="center"/>
            </w:pPr>
            <w:r w:rsidRPr="00B07F0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Pr="00B07F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025" w:rsidRPr="009E60C4" w:rsidRDefault="00306025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6025" w:rsidRPr="009E60C4" w:rsidTr="009E60C4">
        <w:tblPrEx>
          <w:tblLook w:val="0000"/>
        </w:tblPrEx>
        <w:trPr>
          <w:trHeight w:val="31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025" w:rsidRPr="009E60C4" w:rsidRDefault="00306025" w:rsidP="009E60C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6025" w:rsidRPr="009E60C4" w:rsidRDefault="00306025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Итоговая форма контроля (тестирование)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025" w:rsidRPr="006F34C0" w:rsidRDefault="00306025" w:rsidP="009E60C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4C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025" w:rsidRPr="009E60C4" w:rsidRDefault="00306025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025" w:rsidRPr="00F679B9" w:rsidRDefault="00306025" w:rsidP="009E60C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79B9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06025" w:rsidRPr="009E60C4" w:rsidTr="009E60C4">
        <w:tblPrEx>
          <w:tblLook w:val="0000"/>
        </w:tblPrEx>
        <w:trPr>
          <w:trHeight w:val="31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025" w:rsidRPr="009E60C4" w:rsidRDefault="00306025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025" w:rsidRPr="009E60C4" w:rsidRDefault="00306025" w:rsidP="009E60C4">
            <w:pPr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025" w:rsidRPr="00CF1949" w:rsidRDefault="00306025" w:rsidP="009E60C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194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025" w:rsidRPr="00F679B9" w:rsidRDefault="00306025" w:rsidP="009E60C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025" w:rsidRPr="009E60C4" w:rsidRDefault="00306025" w:rsidP="009E60C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306025" w:rsidRPr="00D2495A" w:rsidRDefault="00306025" w:rsidP="00D2495A">
      <w:pPr>
        <w:rPr>
          <w:rFonts w:ascii="Times New Roman" w:hAnsi="Times New Roman"/>
          <w:sz w:val="24"/>
          <w:szCs w:val="24"/>
        </w:rPr>
      </w:pPr>
    </w:p>
    <w:sectPr w:rsidR="00306025" w:rsidRPr="00D2495A" w:rsidSect="000F4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E51F8"/>
    <w:multiLevelType w:val="multilevel"/>
    <w:tmpl w:val="9A3EC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18603DB"/>
    <w:multiLevelType w:val="multilevel"/>
    <w:tmpl w:val="4A925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39577BC"/>
    <w:multiLevelType w:val="multilevel"/>
    <w:tmpl w:val="6D164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A134FC9"/>
    <w:multiLevelType w:val="multilevel"/>
    <w:tmpl w:val="20BA0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10E2958"/>
    <w:multiLevelType w:val="multilevel"/>
    <w:tmpl w:val="7BD28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36B2AC1"/>
    <w:multiLevelType w:val="multilevel"/>
    <w:tmpl w:val="BB3ED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7A8B"/>
    <w:rsid w:val="0001282A"/>
    <w:rsid w:val="00044D2C"/>
    <w:rsid w:val="00047C9F"/>
    <w:rsid w:val="00056BCF"/>
    <w:rsid w:val="00062DA6"/>
    <w:rsid w:val="000D5495"/>
    <w:rsid w:val="000F4D79"/>
    <w:rsid w:val="00120618"/>
    <w:rsid w:val="00140925"/>
    <w:rsid w:val="00162E3D"/>
    <w:rsid w:val="001B43FC"/>
    <w:rsid w:val="001B5407"/>
    <w:rsid w:val="001F55E2"/>
    <w:rsid w:val="00242C1D"/>
    <w:rsid w:val="00256516"/>
    <w:rsid w:val="00296195"/>
    <w:rsid w:val="002C6D21"/>
    <w:rsid w:val="003001F2"/>
    <w:rsid w:val="00306025"/>
    <w:rsid w:val="0033025B"/>
    <w:rsid w:val="00367F85"/>
    <w:rsid w:val="00382FB1"/>
    <w:rsid w:val="00386670"/>
    <w:rsid w:val="00387C5E"/>
    <w:rsid w:val="003A334F"/>
    <w:rsid w:val="003B0CF6"/>
    <w:rsid w:val="003B110C"/>
    <w:rsid w:val="00464917"/>
    <w:rsid w:val="00475D72"/>
    <w:rsid w:val="004770C5"/>
    <w:rsid w:val="004848C8"/>
    <w:rsid w:val="004A278A"/>
    <w:rsid w:val="004B2BA3"/>
    <w:rsid w:val="004B3D08"/>
    <w:rsid w:val="004B66BD"/>
    <w:rsid w:val="004F6A4A"/>
    <w:rsid w:val="00512CE1"/>
    <w:rsid w:val="00514E6B"/>
    <w:rsid w:val="00514F76"/>
    <w:rsid w:val="00520555"/>
    <w:rsid w:val="00575B09"/>
    <w:rsid w:val="0059459D"/>
    <w:rsid w:val="005A5E5E"/>
    <w:rsid w:val="005B0C71"/>
    <w:rsid w:val="005C5C46"/>
    <w:rsid w:val="00601B47"/>
    <w:rsid w:val="00624047"/>
    <w:rsid w:val="00661688"/>
    <w:rsid w:val="006F34C0"/>
    <w:rsid w:val="006F538C"/>
    <w:rsid w:val="00704E79"/>
    <w:rsid w:val="00765CF4"/>
    <w:rsid w:val="00776B1F"/>
    <w:rsid w:val="007E4429"/>
    <w:rsid w:val="007F1C49"/>
    <w:rsid w:val="0081304E"/>
    <w:rsid w:val="00820CE0"/>
    <w:rsid w:val="00845688"/>
    <w:rsid w:val="008459EE"/>
    <w:rsid w:val="00867B12"/>
    <w:rsid w:val="00870383"/>
    <w:rsid w:val="008905F9"/>
    <w:rsid w:val="008B6C65"/>
    <w:rsid w:val="008D0E0E"/>
    <w:rsid w:val="0091675A"/>
    <w:rsid w:val="009724D2"/>
    <w:rsid w:val="00983347"/>
    <w:rsid w:val="009840DB"/>
    <w:rsid w:val="00990CD4"/>
    <w:rsid w:val="00993104"/>
    <w:rsid w:val="009B7A8B"/>
    <w:rsid w:val="009E60C4"/>
    <w:rsid w:val="00A51FA1"/>
    <w:rsid w:val="00A90C1F"/>
    <w:rsid w:val="00AB4981"/>
    <w:rsid w:val="00AB7392"/>
    <w:rsid w:val="00AD21E5"/>
    <w:rsid w:val="00B07F0B"/>
    <w:rsid w:val="00B32A42"/>
    <w:rsid w:val="00B66F2F"/>
    <w:rsid w:val="00B75CF2"/>
    <w:rsid w:val="00B817D6"/>
    <w:rsid w:val="00BC70EA"/>
    <w:rsid w:val="00BF7E32"/>
    <w:rsid w:val="00CB2AA3"/>
    <w:rsid w:val="00CC7EC2"/>
    <w:rsid w:val="00CD23AE"/>
    <w:rsid w:val="00CD4EF3"/>
    <w:rsid w:val="00CE01FA"/>
    <w:rsid w:val="00CF1949"/>
    <w:rsid w:val="00D12694"/>
    <w:rsid w:val="00D1665E"/>
    <w:rsid w:val="00D2495A"/>
    <w:rsid w:val="00D47445"/>
    <w:rsid w:val="00D87230"/>
    <w:rsid w:val="00DB25D8"/>
    <w:rsid w:val="00E35FA2"/>
    <w:rsid w:val="00E610F0"/>
    <w:rsid w:val="00E756D0"/>
    <w:rsid w:val="00E80D14"/>
    <w:rsid w:val="00EA1695"/>
    <w:rsid w:val="00EE7D16"/>
    <w:rsid w:val="00EF1C4F"/>
    <w:rsid w:val="00EF2517"/>
    <w:rsid w:val="00EF788C"/>
    <w:rsid w:val="00F0475C"/>
    <w:rsid w:val="00F05269"/>
    <w:rsid w:val="00F14B67"/>
    <w:rsid w:val="00F31076"/>
    <w:rsid w:val="00F32181"/>
    <w:rsid w:val="00F60313"/>
    <w:rsid w:val="00F679B9"/>
    <w:rsid w:val="00FC20C0"/>
    <w:rsid w:val="00FC49DB"/>
    <w:rsid w:val="00FE1C89"/>
    <w:rsid w:val="00FE1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D79"/>
    <w:pPr>
      <w:jc w:val="both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m8nw">
    <w:name w:val="mm8nw"/>
    <w:basedOn w:val="Normal"/>
    <w:uiPriority w:val="99"/>
    <w:rsid w:val="00514F7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176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6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6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6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6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6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6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6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6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6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6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6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6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6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472</TotalTime>
  <Pages>1</Pages>
  <Words>117</Words>
  <Characters>670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dovzhenoksv</cp:lastModifiedBy>
  <cp:revision>26</cp:revision>
  <dcterms:created xsi:type="dcterms:W3CDTF">2022-06-15T12:02:00Z</dcterms:created>
  <dcterms:modified xsi:type="dcterms:W3CDTF">2024-09-17T09:33:00Z</dcterms:modified>
</cp:coreProperties>
</file>