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BD529C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29C" w:rsidRPr="009B7A8B" w:rsidRDefault="00BD529C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BD529C" w:rsidRPr="002C6D21" w:rsidRDefault="00BD529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BD529C" w:rsidRPr="002C6D21" w:rsidRDefault="00BD529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BD529C" w:rsidRPr="002C6D21" w:rsidRDefault="00BD529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BD529C" w:rsidRPr="002C6D21" w:rsidRDefault="00BD529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BD529C" w:rsidRDefault="00BD529C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BD529C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D529C" w:rsidRPr="009B7A8B" w:rsidRDefault="00BD529C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529C" w:rsidRPr="009B7A8B" w:rsidRDefault="00BD529C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BD529C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BD529C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724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Инженер-технолог общественного пит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ания»</w:t>
            </w:r>
          </w:p>
        </w:tc>
      </w:tr>
      <w:tr w:rsidR="00BD529C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529C" w:rsidRPr="009B7A8B" w:rsidRDefault="00BD529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D529C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BD529C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424D36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50788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29C" w:rsidRPr="009E60C4" w:rsidTr="00424D36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Физиология питания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6F538C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DC51D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Экономика предприятия общественного питания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производства на предприятиях общественного питания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подготовки сырья к кулинарной обработке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DC51D0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приготовления холодных блюд и закусок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DC51D0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приготовления, первых блюд соусов, блюд и гарниров из овощей, круп, бобовых и макаронных изделий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72480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приготовления вторых горячих рыбных и мясных блюд, блюд из яиц и творога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424D3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72480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72480" w:rsidRDefault="00BD529C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4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приготовления сладких блюд и напитков, мучных изделий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29C" w:rsidRDefault="00BD529C" w:rsidP="00972480">
            <w:pPr>
              <w:jc w:val="center"/>
            </w:pPr>
            <w:r w:rsidRPr="00FC27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29C" w:rsidRDefault="00BD529C" w:rsidP="00972480">
            <w:pPr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9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6F34C0" w:rsidRDefault="00BD529C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F679B9" w:rsidRDefault="00BD529C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529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507889" w:rsidRDefault="00BD529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F679B9" w:rsidRDefault="00BD529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9C" w:rsidRPr="009E60C4" w:rsidRDefault="00BD529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D529C" w:rsidRPr="00D2495A" w:rsidRDefault="00BD529C" w:rsidP="00D2495A">
      <w:pPr>
        <w:rPr>
          <w:rFonts w:ascii="Times New Roman" w:hAnsi="Times New Roman"/>
          <w:sz w:val="24"/>
          <w:szCs w:val="24"/>
        </w:rPr>
      </w:pPr>
    </w:p>
    <w:sectPr w:rsidR="00BD529C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929B7"/>
    <w:rsid w:val="001B5407"/>
    <w:rsid w:val="001D5D2F"/>
    <w:rsid w:val="001F55E2"/>
    <w:rsid w:val="00242C1D"/>
    <w:rsid w:val="00256516"/>
    <w:rsid w:val="00296195"/>
    <w:rsid w:val="002C6D21"/>
    <w:rsid w:val="00305FB4"/>
    <w:rsid w:val="0033025B"/>
    <w:rsid w:val="00367F85"/>
    <w:rsid w:val="00382FB1"/>
    <w:rsid w:val="00386670"/>
    <w:rsid w:val="00386BE8"/>
    <w:rsid w:val="00387C5E"/>
    <w:rsid w:val="003A334F"/>
    <w:rsid w:val="003B0CF6"/>
    <w:rsid w:val="003B110C"/>
    <w:rsid w:val="003F65E9"/>
    <w:rsid w:val="004170AE"/>
    <w:rsid w:val="00424D36"/>
    <w:rsid w:val="00464917"/>
    <w:rsid w:val="00475D72"/>
    <w:rsid w:val="004770C5"/>
    <w:rsid w:val="004848C8"/>
    <w:rsid w:val="004A278A"/>
    <w:rsid w:val="004B2BA3"/>
    <w:rsid w:val="004B66BD"/>
    <w:rsid w:val="004D4301"/>
    <w:rsid w:val="004F6A4A"/>
    <w:rsid w:val="00507889"/>
    <w:rsid w:val="00512CE1"/>
    <w:rsid w:val="00514F76"/>
    <w:rsid w:val="00520555"/>
    <w:rsid w:val="00575B09"/>
    <w:rsid w:val="005973A1"/>
    <w:rsid w:val="005B0C71"/>
    <w:rsid w:val="005C3065"/>
    <w:rsid w:val="005C5C46"/>
    <w:rsid w:val="00601B47"/>
    <w:rsid w:val="00624047"/>
    <w:rsid w:val="006367B3"/>
    <w:rsid w:val="00661688"/>
    <w:rsid w:val="006F34C0"/>
    <w:rsid w:val="006F538C"/>
    <w:rsid w:val="00704E79"/>
    <w:rsid w:val="00776B1F"/>
    <w:rsid w:val="007E4429"/>
    <w:rsid w:val="0081304E"/>
    <w:rsid w:val="00820CE0"/>
    <w:rsid w:val="00867B12"/>
    <w:rsid w:val="00870383"/>
    <w:rsid w:val="00876315"/>
    <w:rsid w:val="008905F9"/>
    <w:rsid w:val="008B6C65"/>
    <w:rsid w:val="0091675A"/>
    <w:rsid w:val="00972480"/>
    <w:rsid w:val="009724D2"/>
    <w:rsid w:val="00990CD4"/>
    <w:rsid w:val="00993104"/>
    <w:rsid w:val="009B7A8B"/>
    <w:rsid w:val="009E488C"/>
    <w:rsid w:val="009E60C4"/>
    <w:rsid w:val="00AB4981"/>
    <w:rsid w:val="00AD21E5"/>
    <w:rsid w:val="00B32A42"/>
    <w:rsid w:val="00B66F2F"/>
    <w:rsid w:val="00B75CF2"/>
    <w:rsid w:val="00B81D59"/>
    <w:rsid w:val="00BC70EA"/>
    <w:rsid w:val="00BD529C"/>
    <w:rsid w:val="00BF7E32"/>
    <w:rsid w:val="00CD4EF3"/>
    <w:rsid w:val="00CE01FA"/>
    <w:rsid w:val="00D1665E"/>
    <w:rsid w:val="00D2495A"/>
    <w:rsid w:val="00D47445"/>
    <w:rsid w:val="00D87230"/>
    <w:rsid w:val="00DB25D8"/>
    <w:rsid w:val="00DC51D0"/>
    <w:rsid w:val="00E610F0"/>
    <w:rsid w:val="00E756D0"/>
    <w:rsid w:val="00EE7D16"/>
    <w:rsid w:val="00EF2517"/>
    <w:rsid w:val="00EF788C"/>
    <w:rsid w:val="00F05269"/>
    <w:rsid w:val="00F14B67"/>
    <w:rsid w:val="00F60313"/>
    <w:rsid w:val="00F679B9"/>
    <w:rsid w:val="00FC27C4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1</Pages>
  <Words>162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23</cp:revision>
  <dcterms:created xsi:type="dcterms:W3CDTF">2022-06-15T12:02:00Z</dcterms:created>
  <dcterms:modified xsi:type="dcterms:W3CDTF">2024-09-17T09:27:00Z</dcterms:modified>
</cp:coreProperties>
</file>