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362F31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F31" w:rsidRPr="009B7A8B" w:rsidRDefault="00362F31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362F31" w:rsidRPr="002C6D21" w:rsidRDefault="00362F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362F31" w:rsidRPr="002C6D21" w:rsidRDefault="00362F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362F31" w:rsidRPr="002C6D21" w:rsidRDefault="00362F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362F31" w:rsidRPr="002C6D21" w:rsidRDefault="00362F31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362F31" w:rsidRDefault="00362F31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362F31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62F31" w:rsidRPr="009B7A8B" w:rsidRDefault="00362F31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2F31" w:rsidRPr="009B7A8B" w:rsidRDefault="00362F31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362F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362F31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9576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института оценки регулирующего воздействия в сфере государственного управления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62F31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2F31" w:rsidRPr="009B7A8B" w:rsidRDefault="00362F31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2F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62F31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362F31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D95760" w:rsidRDefault="00362F31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регулирующего воздействия (ОРВ) в системе институтов совершенствования нормотворчества в России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F31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D95760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Нормативная и методическая база, порядок проведения процедуры: проведение процедуры ОРВ на федеральном уровне, региональном уровне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F31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6F538C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D95760" w:rsidRDefault="00362F31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процедуры ОРВ и основные этапы оценки в ходе разработки проекта нового регулирования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EF1C4F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EF1C4F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F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6F538C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D95760" w:rsidRDefault="00362F31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Количественные и качественные методы оценки, используемые в процедуре ОРВ: преимущества, недостатки, границы применимости. Алгоритмы поиска, отбора и анализа информации в ходе проведения оценки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CD23AE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2F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6F538C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D95760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подготовки заключения об ОРВ. Содержание заключения об ОРВ и требования к нему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EF1C4F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EF1C4F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F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6F34C0" w:rsidRDefault="00362F31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F679B9" w:rsidRDefault="00362F31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2F31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3001F2" w:rsidRDefault="00362F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F679B9" w:rsidRDefault="00362F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F31" w:rsidRPr="009E60C4" w:rsidRDefault="00362F31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62F31" w:rsidRPr="00D2495A" w:rsidRDefault="00362F31" w:rsidP="00D2495A">
      <w:pPr>
        <w:rPr>
          <w:rFonts w:ascii="Times New Roman" w:hAnsi="Times New Roman"/>
          <w:sz w:val="24"/>
          <w:szCs w:val="24"/>
        </w:rPr>
      </w:pPr>
    </w:p>
    <w:sectPr w:rsidR="00362F31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135EF"/>
    <w:rsid w:val="0033025B"/>
    <w:rsid w:val="00362F31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A6740"/>
    <w:rsid w:val="004B2BA3"/>
    <w:rsid w:val="004B3D08"/>
    <w:rsid w:val="004B66BD"/>
    <w:rsid w:val="004F6A4A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7F38A5"/>
    <w:rsid w:val="0081304E"/>
    <w:rsid w:val="00820CE0"/>
    <w:rsid w:val="008459EE"/>
    <w:rsid w:val="00867B12"/>
    <w:rsid w:val="00870383"/>
    <w:rsid w:val="008905F9"/>
    <w:rsid w:val="008B6C65"/>
    <w:rsid w:val="008D0E0E"/>
    <w:rsid w:val="0091675A"/>
    <w:rsid w:val="009724D2"/>
    <w:rsid w:val="00983347"/>
    <w:rsid w:val="009840DB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B2AA3"/>
    <w:rsid w:val="00CC7EC2"/>
    <w:rsid w:val="00CD23AE"/>
    <w:rsid w:val="00CD4EF3"/>
    <w:rsid w:val="00CE01FA"/>
    <w:rsid w:val="00D12694"/>
    <w:rsid w:val="00D1665E"/>
    <w:rsid w:val="00D2495A"/>
    <w:rsid w:val="00D47445"/>
    <w:rsid w:val="00D80178"/>
    <w:rsid w:val="00D87230"/>
    <w:rsid w:val="00D95760"/>
    <w:rsid w:val="00DB25D8"/>
    <w:rsid w:val="00E35FA2"/>
    <w:rsid w:val="00E610F0"/>
    <w:rsid w:val="00E756D0"/>
    <w:rsid w:val="00E80D14"/>
    <w:rsid w:val="00EA1695"/>
    <w:rsid w:val="00EB7AAA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857AA"/>
    <w:rsid w:val="00FC20C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1</Pages>
  <Words>171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26</cp:revision>
  <dcterms:created xsi:type="dcterms:W3CDTF">2022-06-15T12:02:00Z</dcterms:created>
  <dcterms:modified xsi:type="dcterms:W3CDTF">2024-09-12T12:55:00Z</dcterms:modified>
</cp:coreProperties>
</file>