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EB5768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5768" w:rsidRPr="009B7A8B" w:rsidRDefault="00EB5768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EB5768" w:rsidRPr="002C6D21" w:rsidRDefault="00EB576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EB5768" w:rsidRPr="002C6D21" w:rsidRDefault="00EB576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EB5768" w:rsidRPr="002C6D21" w:rsidRDefault="00EB576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EB5768" w:rsidRPr="002C6D21" w:rsidRDefault="00EB576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EB5768" w:rsidRDefault="00EB5768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EB5768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5768" w:rsidRPr="009B7A8B" w:rsidRDefault="00EB5768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5768" w:rsidRPr="009B7A8B" w:rsidRDefault="00EB5768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EB576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EB576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D26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Медиация: правовые и психологические аспекты деятельности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B5768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5768" w:rsidRPr="009B7A8B" w:rsidRDefault="00EB576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576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B5768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EB5768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74BC2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Правовое регулирование процедуры медиации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768" w:rsidRPr="009E60C4" w:rsidTr="00974BC2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Медиация как социально-психологический феномен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768" w:rsidRPr="009E60C4" w:rsidTr="00974BC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6F538C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Медиатор как анализатор конфликта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6F538C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роли и функции медиатора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Стадии медиации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компетенции медиатора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6F538C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Психотехники получения доверия.</w:t>
            </w:r>
          </w:p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получения бессознательного</w:t>
            </w:r>
          </w:p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доверия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Психологические сигналы при вступлении</w:t>
            </w:r>
          </w:p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контакт. Техника рефрейминга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Акцентуация характера и ее учет при</w:t>
            </w:r>
          </w:p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74BC2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D26BC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конфликтами, стрессом и</w:t>
            </w:r>
          </w:p>
          <w:p w:rsidR="00EB5768" w:rsidRPr="009D26BC" w:rsidRDefault="00EB5768" w:rsidP="009D26B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временем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68" w:rsidRDefault="00EB5768" w:rsidP="009D26BC">
            <w:pPr>
              <w:jc w:val="center"/>
            </w:pPr>
            <w:r w:rsidRPr="00561CB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768" w:rsidRDefault="00EB5768" w:rsidP="009D26BC">
            <w:pPr>
              <w:jc w:val="center"/>
            </w:pPr>
            <w:r w:rsidRPr="00F4251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76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6F34C0" w:rsidRDefault="00EB5768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F679B9" w:rsidRDefault="00EB5768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576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3001F2" w:rsidRDefault="00EB576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F679B9" w:rsidRDefault="00EB576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68" w:rsidRPr="009E60C4" w:rsidRDefault="00EB576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B5768" w:rsidRPr="00D2495A" w:rsidRDefault="00EB5768" w:rsidP="00D2495A">
      <w:pPr>
        <w:rPr>
          <w:rFonts w:ascii="Times New Roman" w:hAnsi="Times New Roman"/>
          <w:sz w:val="24"/>
          <w:szCs w:val="24"/>
        </w:rPr>
      </w:pPr>
    </w:p>
    <w:sectPr w:rsidR="00EB5768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135EF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961CE"/>
    <w:rsid w:val="004A278A"/>
    <w:rsid w:val="004B2BA3"/>
    <w:rsid w:val="004B3D08"/>
    <w:rsid w:val="004B66BD"/>
    <w:rsid w:val="004F6A4A"/>
    <w:rsid w:val="00512CE1"/>
    <w:rsid w:val="00514F76"/>
    <w:rsid w:val="00520555"/>
    <w:rsid w:val="00561CB6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7F38A5"/>
    <w:rsid w:val="0081304E"/>
    <w:rsid w:val="00820CE0"/>
    <w:rsid w:val="008459EE"/>
    <w:rsid w:val="00867B12"/>
    <w:rsid w:val="00870383"/>
    <w:rsid w:val="008905F9"/>
    <w:rsid w:val="008B04B3"/>
    <w:rsid w:val="008B6C65"/>
    <w:rsid w:val="008D0E0E"/>
    <w:rsid w:val="0091675A"/>
    <w:rsid w:val="009724D2"/>
    <w:rsid w:val="00974BC2"/>
    <w:rsid w:val="00983347"/>
    <w:rsid w:val="009840DB"/>
    <w:rsid w:val="00990CD4"/>
    <w:rsid w:val="00993104"/>
    <w:rsid w:val="009B7A8B"/>
    <w:rsid w:val="009D26BC"/>
    <w:rsid w:val="009E60C4"/>
    <w:rsid w:val="00A51FA1"/>
    <w:rsid w:val="00AB4981"/>
    <w:rsid w:val="00AD21E5"/>
    <w:rsid w:val="00B32A42"/>
    <w:rsid w:val="00B66F2F"/>
    <w:rsid w:val="00B75CF2"/>
    <w:rsid w:val="00B817D6"/>
    <w:rsid w:val="00B954A9"/>
    <w:rsid w:val="00BC70EA"/>
    <w:rsid w:val="00BF7E32"/>
    <w:rsid w:val="00CB2AA3"/>
    <w:rsid w:val="00CC7EC2"/>
    <w:rsid w:val="00CD23AE"/>
    <w:rsid w:val="00CD4EF3"/>
    <w:rsid w:val="00CE01FA"/>
    <w:rsid w:val="00D12694"/>
    <w:rsid w:val="00D1665E"/>
    <w:rsid w:val="00D2495A"/>
    <w:rsid w:val="00D47445"/>
    <w:rsid w:val="00D80178"/>
    <w:rsid w:val="00D87230"/>
    <w:rsid w:val="00D95760"/>
    <w:rsid w:val="00DB25D8"/>
    <w:rsid w:val="00E35FA2"/>
    <w:rsid w:val="00E610F0"/>
    <w:rsid w:val="00E756D0"/>
    <w:rsid w:val="00E80D14"/>
    <w:rsid w:val="00EA1695"/>
    <w:rsid w:val="00EB5768"/>
    <w:rsid w:val="00EE7D16"/>
    <w:rsid w:val="00EF1C4F"/>
    <w:rsid w:val="00EF2517"/>
    <w:rsid w:val="00EF788C"/>
    <w:rsid w:val="00F0475C"/>
    <w:rsid w:val="00F05269"/>
    <w:rsid w:val="00F14B67"/>
    <w:rsid w:val="00F32181"/>
    <w:rsid w:val="00F42517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495</TotalTime>
  <Pages>1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26</cp:revision>
  <dcterms:created xsi:type="dcterms:W3CDTF">2022-06-15T12:02:00Z</dcterms:created>
  <dcterms:modified xsi:type="dcterms:W3CDTF">2024-09-11T20:36:00Z</dcterms:modified>
</cp:coreProperties>
</file>