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845688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5688" w:rsidRPr="009B7A8B" w:rsidRDefault="0084568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845688" w:rsidRPr="002C6D21" w:rsidRDefault="0084568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845688" w:rsidRPr="002C6D21" w:rsidRDefault="0084568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845688" w:rsidRPr="002C6D21" w:rsidRDefault="0084568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845688" w:rsidRPr="002C6D21" w:rsidRDefault="00845688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845688" w:rsidRDefault="00845688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845688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45688" w:rsidRPr="009B7A8B" w:rsidRDefault="00845688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5688" w:rsidRPr="009B7A8B" w:rsidRDefault="00845688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84568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845688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F19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Актуальные вопро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сы в сделках и обязательствах»</w:t>
            </w:r>
          </w:p>
        </w:tc>
      </w:tr>
      <w:tr w:rsidR="00845688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5688" w:rsidRPr="009B7A8B" w:rsidRDefault="00845688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45688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845688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и виды сделок. Значение классификации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сделок для практического применения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88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сделки. Основание (цель) сделки</w:t>
            </w:r>
          </w:p>
          <w:p w:rsidR="00845688" w:rsidRPr="00CB2AA3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Соотношение сделки и иных действий и юридических фактов. Сделки, заключаемые конклюдентными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88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6F538C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применения односторонних сделок.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 значимое сообщение и сделка.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Обязанности по односторонней сделке</w:t>
            </w:r>
          </w:p>
          <w:p w:rsidR="00845688" w:rsidRPr="00CB2AA3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Сделка как фактическое действие.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EF1C4F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EF1C4F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6F538C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Недействительные сделки: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Оспоримые и ничтожные сделки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оспаривания сделок</w:t>
            </w:r>
          </w:p>
          <w:p w:rsidR="00845688" w:rsidRPr="00CB2AA3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Специальные основания для оспаривания сделок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D23AE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6F538C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Подозрительные сделки и сделки с предпочтением в рамках законодательства о банкротстве Мнимые и притворные сделки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Злоупотребление правом, как основание для</w:t>
            </w:r>
          </w:p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признания сделки ничтожной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EF1C4F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EF1C4F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B2AA3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Соглашение кредиторов о порядке удовлетворения требований к должнику Расходы на исполнение обязательств Актуальные вопросы прекращения обязательств в одностороннем порядке. Односторонний отказ от договора и плата за односторонний отказ от договора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CF1949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применения способов прекращения</w:t>
            </w:r>
          </w:p>
          <w:p w:rsidR="00845688" w:rsidRPr="00CB2AA3" w:rsidRDefault="00845688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обязательств Особенности прекращения обязательства соглашением об отступном. Отличие отступного от новации и альтернативного обязательства. Момент прекращения обязательства Вопросы прекращения и момент прекращения обязательства зачетом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6F34C0" w:rsidRDefault="0084568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F679B9" w:rsidRDefault="00845688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5688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CF1949" w:rsidRDefault="0084568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F679B9" w:rsidRDefault="0084568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88" w:rsidRPr="009E60C4" w:rsidRDefault="00845688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45688" w:rsidRPr="00D2495A" w:rsidRDefault="00845688" w:rsidP="00D2495A">
      <w:pPr>
        <w:rPr>
          <w:rFonts w:ascii="Times New Roman" w:hAnsi="Times New Roman"/>
          <w:sz w:val="24"/>
          <w:szCs w:val="24"/>
        </w:rPr>
      </w:pPr>
    </w:p>
    <w:sectPr w:rsidR="00845688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688"/>
    <w:rsid w:val="008459EE"/>
    <w:rsid w:val="00867B12"/>
    <w:rsid w:val="00870383"/>
    <w:rsid w:val="008905F9"/>
    <w:rsid w:val="008B6C65"/>
    <w:rsid w:val="008D0E0E"/>
    <w:rsid w:val="0091675A"/>
    <w:rsid w:val="009724D2"/>
    <w:rsid w:val="00983347"/>
    <w:rsid w:val="009840DB"/>
    <w:rsid w:val="00990CD4"/>
    <w:rsid w:val="00993104"/>
    <w:rsid w:val="009B7A8B"/>
    <w:rsid w:val="009E60C4"/>
    <w:rsid w:val="00A51FA1"/>
    <w:rsid w:val="00A90C1F"/>
    <w:rsid w:val="00AB4981"/>
    <w:rsid w:val="00AD21E5"/>
    <w:rsid w:val="00B32A42"/>
    <w:rsid w:val="00B66F2F"/>
    <w:rsid w:val="00B75CF2"/>
    <w:rsid w:val="00B817D6"/>
    <w:rsid w:val="00BC70EA"/>
    <w:rsid w:val="00BF7E32"/>
    <w:rsid w:val="00CB2AA3"/>
    <w:rsid w:val="00CC7EC2"/>
    <w:rsid w:val="00CD23AE"/>
    <w:rsid w:val="00CD4EF3"/>
    <w:rsid w:val="00CE01FA"/>
    <w:rsid w:val="00CF1949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A1695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C49DB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2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25</cp:revision>
  <dcterms:created xsi:type="dcterms:W3CDTF">2022-06-15T12:02:00Z</dcterms:created>
  <dcterms:modified xsi:type="dcterms:W3CDTF">2024-09-03T08:34:00Z</dcterms:modified>
</cp:coreProperties>
</file>