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9B1D35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1D3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1D35" w:rsidRPr="009B7A8B" w:rsidRDefault="009B1D35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9B1D35" w:rsidRPr="002C6D21" w:rsidRDefault="009B1D3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9B1D35" w:rsidRPr="002C6D21" w:rsidRDefault="009B1D3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9B1D35" w:rsidRPr="002C6D21" w:rsidRDefault="009B1D3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9B1D35" w:rsidRPr="002C6D21" w:rsidRDefault="009B1D3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9B1D35" w:rsidRDefault="009B1D35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9B1D35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1D35" w:rsidRPr="009B7A8B" w:rsidRDefault="009B1D35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D35" w:rsidRPr="009B7A8B" w:rsidRDefault="009B1D35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1D35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1D35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«Оценка стоимости бизнеса»</w:t>
            </w:r>
          </w:p>
        </w:tc>
      </w:tr>
      <w:tr w:rsidR="009B1D35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1D35" w:rsidRPr="009B7A8B" w:rsidRDefault="009B1D3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1D3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1D35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9B1D35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D35" w:rsidRPr="0034709A" w:rsidRDefault="009B1D35" w:rsidP="0034709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стоимости нематериальных активов и интеллектуальной собственности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1D35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D35" w:rsidRPr="005E5AB0" w:rsidRDefault="009B1D35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стоимости машин</w:t>
            </w:r>
            <w:r w:rsidRPr="005E5A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оборудования и транспортных средств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1D35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6F538C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D35" w:rsidRPr="0034709A" w:rsidRDefault="009B1D35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стоимости бизнеса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1D3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6F538C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D35" w:rsidRPr="0034709A" w:rsidRDefault="009B1D35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стоимости ценных бумаг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1D3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6F538C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D35" w:rsidRPr="0034709A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стоимости земли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5E5AB0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3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6F34C0" w:rsidRDefault="009B1D35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F679B9" w:rsidRDefault="009B1D35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1D3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3001F2" w:rsidRDefault="009B1D3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F679B9" w:rsidRDefault="009B1D3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D35" w:rsidRPr="009E60C4" w:rsidRDefault="009B1D3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B1D35" w:rsidRPr="00D2495A" w:rsidRDefault="009B1D35" w:rsidP="00D2495A">
      <w:pPr>
        <w:rPr>
          <w:rFonts w:ascii="Times New Roman" w:hAnsi="Times New Roman"/>
          <w:sz w:val="24"/>
          <w:szCs w:val="24"/>
        </w:rPr>
      </w:pPr>
    </w:p>
    <w:sectPr w:rsidR="009B1D35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56416"/>
    <w:rsid w:val="00162E3D"/>
    <w:rsid w:val="001B43FC"/>
    <w:rsid w:val="001B5407"/>
    <w:rsid w:val="001F55E2"/>
    <w:rsid w:val="00242C1D"/>
    <w:rsid w:val="00256516"/>
    <w:rsid w:val="00264B52"/>
    <w:rsid w:val="00274819"/>
    <w:rsid w:val="00296195"/>
    <w:rsid w:val="002C6D21"/>
    <w:rsid w:val="002E79BE"/>
    <w:rsid w:val="003001F2"/>
    <w:rsid w:val="0033025B"/>
    <w:rsid w:val="0034709A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4072E"/>
    <w:rsid w:val="00575B09"/>
    <w:rsid w:val="005A5E5E"/>
    <w:rsid w:val="005B0C71"/>
    <w:rsid w:val="005C5C46"/>
    <w:rsid w:val="005E5AB0"/>
    <w:rsid w:val="00601B47"/>
    <w:rsid w:val="00624047"/>
    <w:rsid w:val="006347CB"/>
    <w:rsid w:val="0064695C"/>
    <w:rsid w:val="00661688"/>
    <w:rsid w:val="006F34C0"/>
    <w:rsid w:val="006F538C"/>
    <w:rsid w:val="00704E79"/>
    <w:rsid w:val="00765CF4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724D2"/>
    <w:rsid w:val="00990CD4"/>
    <w:rsid w:val="00993104"/>
    <w:rsid w:val="009B1D35"/>
    <w:rsid w:val="009B7A8B"/>
    <w:rsid w:val="009E60C4"/>
    <w:rsid w:val="00A51FA1"/>
    <w:rsid w:val="00AB4981"/>
    <w:rsid w:val="00AD21E5"/>
    <w:rsid w:val="00AD48FE"/>
    <w:rsid w:val="00B32A42"/>
    <w:rsid w:val="00B66F2F"/>
    <w:rsid w:val="00B75CF2"/>
    <w:rsid w:val="00B817D6"/>
    <w:rsid w:val="00BC70EA"/>
    <w:rsid w:val="00BF7E32"/>
    <w:rsid w:val="00C1656D"/>
    <w:rsid w:val="00CC7EC2"/>
    <w:rsid w:val="00CD23AE"/>
    <w:rsid w:val="00CD4EF3"/>
    <w:rsid w:val="00CE01FA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26</cp:revision>
  <dcterms:created xsi:type="dcterms:W3CDTF">2022-06-15T12:02:00Z</dcterms:created>
  <dcterms:modified xsi:type="dcterms:W3CDTF">2024-08-26T18:09:00Z</dcterms:modified>
</cp:coreProperties>
</file>