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2A700B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2A700B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00B" w:rsidRPr="009B7A8B" w:rsidRDefault="002A700B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2A700B" w:rsidRPr="002C6D21" w:rsidRDefault="002A700B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2A700B" w:rsidRPr="002C6D21" w:rsidRDefault="002A700B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2A700B" w:rsidRPr="002C6D21" w:rsidRDefault="002A700B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2A700B" w:rsidRPr="002C6D21" w:rsidRDefault="002A700B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2A700B" w:rsidRDefault="002A700B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2A700B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A700B" w:rsidRPr="009B7A8B" w:rsidRDefault="002A700B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700B" w:rsidRPr="009B7A8B" w:rsidRDefault="002A700B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00B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00B" w:rsidRPr="009B7A8B" w:rsidRDefault="002A700B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00B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00B" w:rsidRPr="009B7A8B" w:rsidRDefault="002A700B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00B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00B" w:rsidRPr="009B7A8B" w:rsidRDefault="002A700B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00B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00B" w:rsidRPr="009B7A8B" w:rsidRDefault="002A700B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00B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00B" w:rsidRPr="009B7A8B" w:rsidRDefault="002A700B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00B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00B" w:rsidRPr="009B7A8B" w:rsidRDefault="002A700B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00B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00B" w:rsidRPr="009B7A8B" w:rsidRDefault="002A700B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00B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2A700B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2A700B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A047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Современные кадровые технологии на государственной гражданской службе (HR технологии)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A700B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700B" w:rsidRPr="009B7A8B" w:rsidRDefault="002A700B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700B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A700B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9E60C4" w:rsidRDefault="002A700B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9E60C4" w:rsidRDefault="002A700B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9E60C4" w:rsidRDefault="002A700B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2A700B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9E60C4" w:rsidRDefault="002A700B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9E60C4" w:rsidRDefault="002A700B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9E60C4" w:rsidRDefault="002A700B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9E60C4" w:rsidRDefault="002A700B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9E60C4" w:rsidRDefault="002A700B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00B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00B" w:rsidRPr="00CC7EC2" w:rsidRDefault="002A700B" w:rsidP="00242C1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задачи и функции HR-менеджмента на государственной службе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CD23AE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CD23AE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700B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00B" w:rsidRPr="00A04743" w:rsidRDefault="002A700B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Принципы отбора и назначения на должности в государственной службе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CD23AE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CD23AE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700B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6F538C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00B" w:rsidRPr="00A04743" w:rsidRDefault="002A700B" w:rsidP="006F34C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Актуальные подходы к обучению и повышению квалификации гражданских служащих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EF1C4F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EF1C4F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700B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6F538C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00B" w:rsidRPr="00D12694" w:rsidRDefault="002A700B" w:rsidP="00D1269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оценки производительности труда на государственной службе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CD23AE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CD23AE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700B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6F538C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00B" w:rsidRPr="00A04743" w:rsidRDefault="002A700B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Теории мотивации и их применение на государственной службе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EF1C4F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EF1C4F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00B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00B" w:rsidRPr="00A04743" w:rsidRDefault="002A700B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современных информационных технологий в управлении персоналом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EF1C4F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EF1C4F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00B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00B" w:rsidRPr="009E60C4" w:rsidRDefault="002A700B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6F34C0" w:rsidRDefault="002A700B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F679B9" w:rsidRDefault="002A700B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700B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9E60C4" w:rsidRDefault="002A700B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3001F2" w:rsidRDefault="002A700B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F679B9" w:rsidRDefault="002A700B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00B" w:rsidRPr="009E60C4" w:rsidRDefault="002A700B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A700B" w:rsidRPr="00D2495A" w:rsidRDefault="002A700B" w:rsidP="00D2495A">
      <w:pPr>
        <w:rPr>
          <w:rFonts w:ascii="Times New Roman" w:hAnsi="Times New Roman"/>
          <w:sz w:val="24"/>
          <w:szCs w:val="24"/>
        </w:rPr>
      </w:pPr>
    </w:p>
    <w:sectPr w:rsidR="002A700B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4D2C"/>
    <w:rsid w:val="00047C9F"/>
    <w:rsid w:val="00056BCF"/>
    <w:rsid w:val="00062DA6"/>
    <w:rsid w:val="000D5495"/>
    <w:rsid w:val="000D67DB"/>
    <w:rsid w:val="000F4D79"/>
    <w:rsid w:val="00120618"/>
    <w:rsid w:val="00140925"/>
    <w:rsid w:val="00162E3D"/>
    <w:rsid w:val="001B43FC"/>
    <w:rsid w:val="001B5407"/>
    <w:rsid w:val="001F55E2"/>
    <w:rsid w:val="00242C1D"/>
    <w:rsid w:val="00256516"/>
    <w:rsid w:val="002844A0"/>
    <w:rsid w:val="00296195"/>
    <w:rsid w:val="002A700B"/>
    <w:rsid w:val="002C6D21"/>
    <w:rsid w:val="003001F2"/>
    <w:rsid w:val="0033025B"/>
    <w:rsid w:val="00367F85"/>
    <w:rsid w:val="00382FB1"/>
    <w:rsid w:val="00386670"/>
    <w:rsid w:val="00387C5E"/>
    <w:rsid w:val="0039238F"/>
    <w:rsid w:val="003A334F"/>
    <w:rsid w:val="003B0CF6"/>
    <w:rsid w:val="003B110C"/>
    <w:rsid w:val="00464917"/>
    <w:rsid w:val="00475D72"/>
    <w:rsid w:val="004770C5"/>
    <w:rsid w:val="004848C8"/>
    <w:rsid w:val="004A278A"/>
    <w:rsid w:val="004B2BA3"/>
    <w:rsid w:val="004B3D08"/>
    <w:rsid w:val="004B66BD"/>
    <w:rsid w:val="004F6A4A"/>
    <w:rsid w:val="00512CE1"/>
    <w:rsid w:val="00514F76"/>
    <w:rsid w:val="00520555"/>
    <w:rsid w:val="00575B09"/>
    <w:rsid w:val="005A5E5E"/>
    <w:rsid w:val="005B0C71"/>
    <w:rsid w:val="005C5C46"/>
    <w:rsid w:val="00601B47"/>
    <w:rsid w:val="00624047"/>
    <w:rsid w:val="006249A5"/>
    <w:rsid w:val="00661688"/>
    <w:rsid w:val="006F34C0"/>
    <w:rsid w:val="006F538C"/>
    <w:rsid w:val="00704E79"/>
    <w:rsid w:val="00765CF4"/>
    <w:rsid w:val="00776B1F"/>
    <w:rsid w:val="007E4429"/>
    <w:rsid w:val="0081304E"/>
    <w:rsid w:val="00820CE0"/>
    <w:rsid w:val="008459EE"/>
    <w:rsid w:val="00867B12"/>
    <w:rsid w:val="00870383"/>
    <w:rsid w:val="008905F9"/>
    <w:rsid w:val="008B6C65"/>
    <w:rsid w:val="0091675A"/>
    <w:rsid w:val="00954B49"/>
    <w:rsid w:val="009724D2"/>
    <w:rsid w:val="00990CD4"/>
    <w:rsid w:val="00993104"/>
    <w:rsid w:val="009B7A8B"/>
    <w:rsid w:val="009E60C4"/>
    <w:rsid w:val="00A04743"/>
    <w:rsid w:val="00A51FA1"/>
    <w:rsid w:val="00AB4981"/>
    <w:rsid w:val="00AD21E5"/>
    <w:rsid w:val="00B32A42"/>
    <w:rsid w:val="00B66F2F"/>
    <w:rsid w:val="00B75CF2"/>
    <w:rsid w:val="00B817D6"/>
    <w:rsid w:val="00BC70EA"/>
    <w:rsid w:val="00BF7E32"/>
    <w:rsid w:val="00CB76C2"/>
    <w:rsid w:val="00CC7EC2"/>
    <w:rsid w:val="00CD23AE"/>
    <w:rsid w:val="00CD4EF3"/>
    <w:rsid w:val="00CE01FA"/>
    <w:rsid w:val="00D12694"/>
    <w:rsid w:val="00D1665E"/>
    <w:rsid w:val="00D2495A"/>
    <w:rsid w:val="00D47445"/>
    <w:rsid w:val="00D87230"/>
    <w:rsid w:val="00DB25D8"/>
    <w:rsid w:val="00E35FA2"/>
    <w:rsid w:val="00E610F0"/>
    <w:rsid w:val="00E756D0"/>
    <w:rsid w:val="00E80D14"/>
    <w:rsid w:val="00EE7D16"/>
    <w:rsid w:val="00EF1C4F"/>
    <w:rsid w:val="00EF2517"/>
    <w:rsid w:val="00EF788C"/>
    <w:rsid w:val="00F0475C"/>
    <w:rsid w:val="00F05269"/>
    <w:rsid w:val="00F14B67"/>
    <w:rsid w:val="00F32181"/>
    <w:rsid w:val="00F60313"/>
    <w:rsid w:val="00F679B9"/>
    <w:rsid w:val="00FC20C0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352</TotalTime>
  <Pages>1</Pages>
  <Words>142</Words>
  <Characters>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25</cp:revision>
  <dcterms:created xsi:type="dcterms:W3CDTF">2022-06-15T12:02:00Z</dcterms:created>
  <dcterms:modified xsi:type="dcterms:W3CDTF">2024-08-22T09:03:00Z</dcterms:modified>
</cp:coreProperties>
</file>