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39238F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38F" w:rsidRPr="009B7A8B" w:rsidRDefault="0039238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39238F" w:rsidRPr="002C6D21" w:rsidRDefault="0039238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39238F" w:rsidRPr="002C6D21" w:rsidRDefault="0039238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39238F" w:rsidRPr="002C6D21" w:rsidRDefault="0039238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39238F" w:rsidRPr="002C6D21" w:rsidRDefault="0039238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39238F" w:rsidRDefault="0039238F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39238F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9238F" w:rsidRPr="009B7A8B" w:rsidRDefault="0039238F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238F" w:rsidRPr="009B7A8B" w:rsidRDefault="0039238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39238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39238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54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Современные подходы к государственному и муниципальному управлению в международном опыте инструменты и лучшие практики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9238F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38F" w:rsidRPr="009B7A8B" w:rsidRDefault="0039238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9238F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39238F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CC7EC2" w:rsidRDefault="0039238F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государственное и муниципальное управление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38F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954B49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подходы к государственному управлению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38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6F538C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954B49" w:rsidRDefault="0039238F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и методы государственного и муниципального 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6F538C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D12694" w:rsidRDefault="0039238F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опыт в государственном управлении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CD23AE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6F538C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D1269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эффективности государственного и муниципального 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954B49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r w:rsidRPr="00954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и муниципального 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EF1C4F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6F34C0" w:rsidRDefault="0039238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F679B9" w:rsidRDefault="0039238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238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3001F2" w:rsidRDefault="0039238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F679B9" w:rsidRDefault="0039238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8F" w:rsidRPr="009E60C4" w:rsidRDefault="0039238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9238F" w:rsidRPr="00D2495A" w:rsidRDefault="0039238F" w:rsidP="00D2495A">
      <w:pPr>
        <w:rPr>
          <w:rFonts w:ascii="Times New Roman" w:hAnsi="Times New Roman"/>
          <w:sz w:val="24"/>
          <w:szCs w:val="24"/>
        </w:rPr>
      </w:pPr>
    </w:p>
    <w:sectPr w:rsidR="0039238F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D67DB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9238F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54B49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B76C2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1</Pages>
  <Words>136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24</cp:revision>
  <dcterms:created xsi:type="dcterms:W3CDTF">2022-06-15T12:02:00Z</dcterms:created>
  <dcterms:modified xsi:type="dcterms:W3CDTF">2024-08-22T07:13:00Z</dcterms:modified>
</cp:coreProperties>
</file>