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50687C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50687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87C" w:rsidRPr="009B7A8B" w:rsidRDefault="0050687C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50687C" w:rsidRPr="002C6D21" w:rsidRDefault="0050687C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50687C" w:rsidRPr="002C6D21" w:rsidRDefault="0050687C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50687C" w:rsidRPr="002C6D21" w:rsidRDefault="0050687C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50687C" w:rsidRPr="002C6D21" w:rsidRDefault="0050687C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50687C" w:rsidRDefault="0050687C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50687C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687C" w:rsidRPr="009B7A8B" w:rsidRDefault="0050687C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0687C" w:rsidRPr="009B7A8B" w:rsidRDefault="0050687C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50687C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50687C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«Строительство дорог и аэродромов»</w:t>
            </w:r>
          </w:p>
        </w:tc>
      </w:tr>
      <w:tr w:rsidR="0050687C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0687C" w:rsidRPr="009B7A8B" w:rsidRDefault="0050687C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0687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0687C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0687C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87C" w:rsidRPr="00FD4AB0" w:rsidRDefault="0050687C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 в дорожное и аэродромное строительство 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687C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87C" w:rsidRPr="00CC7EC2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проектирования дорог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687C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6F538C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87C" w:rsidRPr="00D12694" w:rsidRDefault="0050687C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 для строительства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687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6F538C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87C" w:rsidRPr="00D12694" w:rsidRDefault="0050687C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дорог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0687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6F538C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87C" w:rsidRPr="00D1269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Аэродромное строительство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87C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Экологические аспекты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87C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безопасности на объектах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87C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технологии в строительстве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FD4AB0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687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6F34C0" w:rsidRDefault="0050687C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679B9" w:rsidRDefault="0050687C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0687C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3001F2" w:rsidRDefault="0050687C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F679B9" w:rsidRDefault="0050687C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87C" w:rsidRPr="009E60C4" w:rsidRDefault="0050687C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0687C" w:rsidRPr="00D2495A" w:rsidRDefault="0050687C" w:rsidP="00D2495A">
      <w:pPr>
        <w:rPr>
          <w:rFonts w:ascii="Times New Roman" w:hAnsi="Times New Roman"/>
          <w:sz w:val="24"/>
          <w:szCs w:val="24"/>
        </w:rPr>
      </w:pPr>
    </w:p>
    <w:sectPr w:rsidR="0050687C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62E3D"/>
    <w:rsid w:val="001B43FC"/>
    <w:rsid w:val="001B5407"/>
    <w:rsid w:val="001F55E2"/>
    <w:rsid w:val="00242C1D"/>
    <w:rsid w:val="00256516"/>
    <w:rsid w:val="00296195"/>
    <w:rsid w:val="002C6D21"/>
    <w:rsid w:val="003001F2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A278A"/>
    <w:rsid w:val="004B2BA3"/>
    <w:rsid w:val="004B3D08"/>
    <w:rsid w:val="004B66BD"/>
    <w:rsid w:val="004F6A4A"/>
    <w:rsid w:val="0050687C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F34C0"/>
    <w:rsid w:val="006F538C"/>
    <w:rsid w:val="00704E79"/>
    <w:rsid w:val="00765CF4"/>
    <w:rsid w:val="00776B1F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724D2"/>
    <w:rsid w:val="00975DC6"/>
    <w:rsid w:val="00990CD4"/>
    <w:rsid w:val="00993104"/>
    <w:rsid w:val="009B7A8B"/>
    <w:rsid w:val="009E60C4"/>
    <w:rsid w:val="00A51FA1"/>
    <w:rsid w:val="00AB4981"/>
    <w:rsid w:val="00AD21E5"/>
    <w:rsid w:val="00B32A42"/>
    <w:rsid w:val="00B66F2F"/>
    <w:rsid w:val="00B75CF2"/>
    <w:rsid w:val="00B817D6"/>
    <w:rsid w:val="00BC70EA"/>
    <w:rsid w:val="00BF7E32"/>
    <w:rsid w:val="00CB6688"/>
    <w:rsid w:val="00CC7EC2"/>
    <w:rsid w:val="00CD23AE"/>
    <w:rsid w:val="00CD4EF3"/>
    <w:rsid w:val="00CE01FA"/>
    <w:rsid w:val="00CE0B22"/>
    <w:rsid w:val="00D12694"/>
    <w:rsid w:val="00D1665E"/>
    <w:rsid w:val="00D2495A"/>
    <w:rsid w:val="00D47445"/>
    <w:rsid w:val="00D87230"/>
    <w:rsid w:val="00DB25D8"/>
    <w:rsid w:val="00E35FA2"/>
    <w:rsid w:val="00E610F0"/>
    <w:rsid w:val="00E756D0"/>
    <w:rsid w:val="00E80D14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D4AB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1</Pages>
  <Words>114</Words>
  <Characters>650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25</cp:revision>
  <dcterms:created xsi:type="dcterms:W3CDTF">2022-06-15T12:02:00Z</dcterms:created>
  <dcterms:modified xsi:type="dcterms:W3CDTF">2024-08-21T07:10:00Z</dcterms:modified>
</cp:coreProperties>
</file>