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E35FA2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5FA2" w:rsidRPr="009B7A8B" w:rsidRDefault="00E35FA2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E35FA2" w:rsidRPr="002C6D21" w:rsidRDefault="00E35FA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E35FA2" w:rsidRPr="002C6D21" w:rsidRDefault="00E35FA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E35FA2" w:rsidRPr="002C6D21" w:rsidRDefault="00E35FA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E35FA2" w:rsidRPr="002C6D21" w:rsidRDefault="00E35FA2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E35FA2" w:rsidRDefault="00E35FA2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E35FA2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35FA2" w:rsidRPr="009B7A8B" w:rsidRDefault="00E35FA2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5FA2" w:rsidRPr="009B7A8B" w:rsidRDefault="00E35FA2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E35FA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E35FA2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001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 по преподаванию английского языка в дошкольном образовании в усло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виях реализации ФГОС»</w:t>
            </w:r>
          </w:p>
        </w:tc>
      </w:tr>
      <w:tr w:rsidR="00E35FA2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FA2" w:rsidRPr="009B7A8B" w:rsidRDefault="00E35FA2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35FA2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E35FA2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704E79" w:rsidRDefault="00E35FA2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ДОО с учётом ФГОС ДО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5FA2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704E79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Современная образовательная технология дошкольного образования условиях реализации ФГОС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5FA2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6F538C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704E79" w:rsidRDefault="00E35FA2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педагогических технологий, используемых в работе с детьми дошкольного возраста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6F538C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704E79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педагогического сопровождения и проектирование образовательной деятельности в детской образовательной организации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CD23AE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6F538C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CD23AE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Психолого-педагогические и лингводидактические принципы обучения иностранному языку дошкольников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учебного общения педагога иностранного языка с детьми дошкольного возраста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3001F2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1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основы обучения английскому языку детей дошкольного возраста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EF1C4F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6F34C0" w:rsidRDefault="00E35FA2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F679B9" w:rsidRDefault="00E35FA2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5FA2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3001F2" w:rsidRDefault="00E35FA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F679B9" w:rsidRDefault="00E35FA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A2" w:rsidRPr="009E60C4" w:rsidRDefault="00E35FA2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35FA2" w:rsidRPr="00D2495A" w:rsidRDefault="00E35FA2" w:rsidP="00D2495A">
      <w:pPr>
        <w:rPr>
          <w:rFonts w:ascii="Times New Roman" w:hAnsi="Times New Roman"/>
          <w:sz w:val="24"/>
          <w:szCs w:val="24"/>
        </w:rPr>
      </w:pPr>
    </w:p>
    <w:sectPr w:rsidR="00E35FA2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D23AE"/>
    <w:rsid w:val="00CD4EF3"/>
    <w:rsid w:val="00CE01FA"/>
    <w:rsid w:val="00D1665E"/>
    <w:rsid w:val="00D2495A"/>
    <w:rsid w:val="00D47445"/>
    <w:rsid w:val="00D87230"/>
    <w:rsid w:val="00DB25D8"/>
    <w:rsid w:val="00E35FA2"/>
    <w:rsid w:val="00E610F0"/>
    <w:rsid w:val="00E756D0"/>
    <w:rsid w:val="00EE7D16"/>
    <w:rsid w:val="00EF1C4F"/>
    <w:rsid w:val="00EF2517"/>
    <w:rsid w:val="00EF788C"/>
    <w:rsid w:val="00F05269"/>
    <w:rsid w:val="00F14B67"/>
    <w:rsid w:val="00F60313"/>
    <w:rsid w:val="00F679B9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21</cp:revision>
  <dcterms:created xsi:type="dcterms:W3CDTF">2022-06-15T12:02:00Z</dcterms:created>
  <dcterms:modified xsi:type="dcterms:W3CDTF">2024-08-12T19:31:00Z</dcterms:modified>
</cp:coreProperties>
</file>