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4B3D08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D08" w:rsidRPr="009B7A8B" w:rsidRDefault="004B3D0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4B3D08" w:rsidRPr="002C6D21" w:rsidRDefault="004B3D0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4B3D08" w:rsidRPr="002C6D21" w:rsidRDefault="004B3D0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4B3D08" w:rsidRPr="002C6D21" w:rsidRDefault="004B3D0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4B3D08" w:rsidRPr="002C6D21" w:rsidRDefault="004B3D0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4B3D08" w:rsidRDefault="004B3D08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4B3D08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D08" w:rsidRPr="009B7A8B" w:rsidRDefault="004B3D08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3D08" w:rsidRPr="009B7A8B" w:rsidRDefault="004B3D0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4B3D0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4B3D0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C7E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Проектирование образовательных программ и планирование учебного процесса в СПО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B3D08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D08" w:rsidRPr="009B7A8B" w:rsidRDefault="004B3D0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B3D08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4B3D08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CC7EC2" w:rsidRDefault="004B3D08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Учебно-методическая работа в СПО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D08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CC7EC2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разработки основной профессиональной образовательной программы СПО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D08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6F538C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704E79" w:rsidRDefault="004B3D08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материалы по проектированию основных профессиональных образовательных программ СПО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6F538C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CC7EC2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разработке программ ДПО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CD23AE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6F538C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CD23AE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разработке УП СПО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проектирование в профессиональном обучении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3001F2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E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образовательного процесса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EF1C4F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6F34C0" w:rsidRDefault="004B3D0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F679B9" w:rsidRDefault="004B3D0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3D0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3001F2" w:rsidRDefault="004B3D0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F679B9" w:rsidRDefault="004B3D0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D08" w:rsidRPr="009E60C4" w:rsidRDefault="004B3D0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B3D08" w:rsidRPr="00D2495A" w:rsidRDefault="004B3D08" w:rsidP="00D2495A">
      <w:pPr>
        <w:rPr>
          <w:rFonts w:ascii="Times New Roman" w:hAnsi="Times New Roman"/>
          <w:sz w:val="24"/>
          <w:szCs w:val="24"/>
        </w:rPr>
      </w:pPr>
    </w:p>
    <w:sectPr w:rsidR="004B3D08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C7EC2"/>
    <w:rsid w:val="00CD23AE"/>
    <w:rsid w:val="00CD4EF3"/>
    <w:rsid w:val="00CE01FA"/>
    <w:rsid w:val="00D1665E"/>
    <w:rsid w:val="00D2495A"/>
    <w:rsid w:val="00D47445"/>
    <w:rsid w:val="00D87230"/>
    <w:rsid w:val="00DB25D8"/>
    <w:rsid w:val="00E35FA2"/>
    <w:rsid w:val="00E610F0"/>
    <w:rsid w:val="00E756D0"/>
    <w:rsid w:val="00EE7D16"/>
    <w:rsid w:val="00EF1C4F"/>
    <w:rsid w:val="00EF2517"/>
    <w:rsid w:val="00EF788C"/>
    <w:rsid w:val="00F0475C"/>
    <w:rsid w:val="00F05269"/>
    <w:rsid w:val="00F14B67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1</Pages>
  <Words>144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22</cp:revision>
  <dcterms:created xsi:type="dcterms:W3CDTF">2022-06-15T12:02:00Z</dcterms:created>
  <dcterms:modified xsi:type="dcterms:W3CDTF">2024-08-12T19:54:00Z</dcterms:modified>
</cp:coreProperties>
</file>