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1C7603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1C7603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603" w:rsidRPr="009B7A8B" w:rsidRDefault="001C7603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1C7603" w:rsidRPr="002C6D21" w:rsidRDefault="001C7603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1C7603" w:rsidRPr="002C6D21" w:rsidRDefault="001C7603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1C7603" w:rsidRPr="002C6D21" w:rsidRDefault="001C7603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1C7603" w:rsidRPr="002C6D21" w:rsidRDefault="001C7603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1C7603" w:rsidRDefault="001C7603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1C7603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7603" w:rsidRPr="009B7A8B" w:rsidRDefault="001C7603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C7603" w:rsidRPr="009B7A8B" w:rsidRDefault="001C7603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603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03" w:rsidRPr="009B7A8B" w:rsidRDefault="001C7603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603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03" w:rsidRPr="009B7A8B" w:rsidRDefault="001C7603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603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03" w:rsidRPr="009B7A8B" w:rsidRDefault="001C7603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603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03" w:rsidRPr="009B7A8B" w:rsidRDefault="001C7603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603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03" w:rsidRPr="009B7A8B" w:rsidRDefault="001C7603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603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03" w:rsidRPr="009B7A8B" w:rsidRDefault="001C7603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603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03" w:rsidRPr="009B7A8B" w:rsidRDefault="001C7603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603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1C7603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1C7603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9804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Современные научно-педагогические технологии при обеспечении образовательной и научной деятельности в организации высшего образования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C7603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603" w:rsidRPr="009B7A8B" w:rsidRDefault="001C7603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C7603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C7603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E60C4" w:rsidRDefault="001C7603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E60C4" w:rsidRDefault="001C7603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E60C4" w:rsidRDefault="001C7603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1C7603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E60C4" w:rsidRDefault="001C7603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E60C4" w:rsidRDefault="001C7603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E60C4" w:rsidRDefault="001C7603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E60C4" w:rsidRDefault="001C7603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E60C4" w:rsidRDefault="001C7603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603" w:rsidRPr="009E60C4" w:rsidTr="001A763A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603" w:rsidRPr="00704E79" w:rsidRDefault="001C7603" w:rsidP="00242C1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Современные научно-педагогические технологии образовательном процессе ВУЗа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03" w:rsidRDefault="001C7603" w:rsidP="0098043C">
            <w:pPr>
              <w:jc w:val="center"/>
            </w:pPr>
            <w:r w:rsidRPr="004055F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603" w:rsidRDefault="001C7603" w:rsidP="0098043C">
            <w:pPr>
              <w:jc w:val="center"/>
            </w:pPr>
            <w:r w:rsidRPr="007F1D7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7603" w:rsidRPr="009E60C4" w:rsidTr="001A763A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603" w:rsidRPr="00704E79" w:rsidRDefault="001C7603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Методологические основы новых технологий профессионального обучения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03" w:rsidRDefault="001C7603" w:rsidP="0098043C">
            <w:pPr>
              <w:jc w:val="center"/>
            </w:pPr>
            <w:r w:rsidRPr="004055F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603" w:rsidRDefault="001C7603" w:rsidP="0098043C">
            <w:pPr>
              <w:jc w:val="center"/>
            </w:pPr>
            <w:r w:rsidRPr="007F1D7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7603" w:rsidRPr="009E60C4" w:rsidTr="001A763A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6F538C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603" w:rsidRPr="00704E79" w:rsidRDefault="001C7603" w:rsidP="006F34C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Активные методы обучения в высшей школе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03" w:rsidRDefault="001C7603" w:rsidP="0098043C">
            <w:pPr>
              <w:jc w:val="center"/>
            </w:pPr>
            <w:r w:rsidRPr="004055F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603" w:rsidRDefault="001C7603" w:rsidP="0098043C">
            <w:pPr>
              <w:jc w:val="center"/>
            </w:pPr>
            <w:r w:rsidRPr="007F1D7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7603" w:rsidRPr="009E60C4" w:rsidTr="001A763A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6F538C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603" w:rsidRPr="0098043C" w:rsidRDefault="001C7603" w:rsidP="0098043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Интерактивные методы обучения в высшей школе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03" w:rsidRDefault="001C7603" w:rsidP="0098043C">
            <w:pPr>
              <w:jc w:val="center"/>
            </w:pPr>
            <w:r w:rsidRPr="004055F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603" w:rsidRDefault="001C7603" w:rsidP="0098043C">
            <w:pPr>
              <w:jc w:val="center"/>
            </w:pPr>
            <w:r w:rsidRPr="007F1D7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7603" w:rsidRPr="009E60C4" w:rsidTr="001A763A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6F538C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603" w:rsidRPr="00704E79" w:rsidRDefault="001C7603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Имитационные игровые методы обучения в высшей школе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03" w:rsidRDefault="001C7603" w:rsidP="0098043C">
            <w:pPr>
              <w:jc w:val="center"/>
            </w:pPr>
            <w:r w:rsidRPr="004055F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603" w:rsidRDefault="001C7603" w:rsidP="0098043C">
            <w:pPr>
              <w:jc w:val="center"/>
            </w:pPr>
            <w:r w:rsidRPr="007F1D7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603" w:rsidRPr="009E60C4" w:rsidTr="001A763A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6F538C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603" w:rsidRPr="00704E79" w:rsidRDefault="001C7603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образовательных программ с применением электронного обучения и дистанционных образовательных технологий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03" w:rsidRDefault="001C7603" w:rsidP="0098043C">
            <w:pPr>
              <w:jc w:val="center"/>
            </w:pPr>
            <w:r w:rsidRPr="004055F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603" w:rsidRDefault="001C7603" w:rsidP="0098043C">
            <w:pPr>
              <w:jc w:val="center"/>
            </w:pPr>
            <w:r w:rsidRPr="007F1D7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603" w:rsidRPr="009E60C4" w:rsidTr="001A763A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6F538C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603" w:rsidRPr="00704E79" w:rsidRDefault="001C7603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образовательной и научной деятельности в организации высшего образования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03" w:rsidRDefault="001C7603" w:rsidP="0098043C">
            <w:pPr>
              <w:jc w:val="center"/>
            </w:pPr>
            <w:r w:rsidRPr="004055F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603" w:rsidRDefault="001C7603" w:rsidP="0098043C">
            <w:pPr>
              <w:jc w:val="center"/>
            </w:pPr>
            <w:r w:rsidRPr="007F1D7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603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603" w:rsidRPr="009E60C4" w:rsidRDefault="001C7603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6F34C0" w:rsidRDefault="001C7603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F679B9" w:rsidRDefault="001C7603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7603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E60C4" w:rsidRDefault="001C7603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8043C" w:rsidRDefault="001C7603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F679B9" w:rsidRDefault="001C7603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03" w:rsidRPr="009E60C4" w:rsidRDefault="001C7603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1C7603" w:rsidRPr="00D2495A" w:rsidRDefault="001C7603" w:rsidP="00D2495A">
      <w:pPr>
        <w:rPr>
          <w:rFonts w:ascii="Times New Roman" w:hAnsi="Times New Roman"/>
          <w:sz w:val="24"/>
          <w:szCs w:val="24"/>
        </w:rPr>
      </w:pPr>
    </w:p>
    <w:sectPr w:rsidR="001C7603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7C9F"/>
    <w:rsid w:val="00056BCF"/>
    <w:rsid w:val="00062DA6"/>
    <w:rsid w:val="000D5495"/>
    <w:rsid w:val="000F4D79"/>
    <w:rsid w:val="00120618"/>
    <w:rsid w:val="00140925"/>
    <w:rsid w:val="00162E3D"/>
    <w:rsid w:val="001A763A"/>
    <w:rsid w:val="001B5407"/>
    <w:rsid w:val="001C7603"/>
    <w:rsid w:val="001D0A5B"/>
    <w:rsid w:val="001F55E2"/>
    <w:rsid w:val="00242C1D"/>
    <w:rsid w:val="00256516"/>
    <w:rsid w:val="00296195"/>
    <w:rsid w:val="002C6D21"/>
    <w:rsid w:val="002D630D"/>
    <w:rsid w:val="0033025B"/>
    <w:rsid w:val="00367F85"/>
    <w:rsid w:val="00382FB1"/>
    <w:rsid w:val="00386670"/>
    <w:rsid w:val="00387C5E"/>
    <w:rsid w:val="003A334F"/>
    <w:rsid w:val="003B0CF6"/>
    <w:rsid w:val="003B110C"/>
    <w:rsid w:val="004055FC"/>
    <w:rsid w:val="00464917"/>
    <w:rsid w:val="00475D72"/>
    <w:rsid w:val="004770C5"/>
    <w:rsid w:val="004848C8"/>
    <w:rsid w:val="004A278A"/>
    <w:rsid w:val="004B2BA3"/>
    <w:rsid w:val="004B66BD"/>
    <w:rsid w:val="004F6A4A"/>
    <w:rsid w:val="00512CE1"/>
    <w:rsid w:val="00514F76"/>
    <w:rsid w:val="00520555"/>
    <w:rsid w:val="00575B09"/>
    <w:rsid w:val="005B0C71"/>
    <w:rsid w:val="005C5C46"/>
    <w:rsid w:val="00601B47"/>
    <w:rsid w:val="00624047"/>
    <w:rsid w:val="00661688"/>
    <w:rsid w:val="006F34C0"/>
    <w:rsid w:val="006F538C"/>
    <w:rsid w:val="00704E79"/>
    <w:rsid w:val="00776B1F"/>
    <w:rsid w:val="007E4429"/>
    <w:rsid w:val="007F1D7B"/>
    <w:rsid w:val="0081304E"/>
    <w:rsid w:val="00820CE0"/>
    <w:rsid w:val="00867B12"/>
    <w:rsid w:val="00870383"/>
    <w:rsid w:val="008905F9"/>
    <w:rsid w:val="008B6C65"/>
    <w:rsid w:val="0091675A"/>
    <w:rsid w:val="009724D2"/>
    <w:rsid w:val="0098043C"/>
    <w:rsid w:val="00990CD4"/>
    <w:rsid w:val="00993104"/>
    <w:rsid w:val="009B7A8B"/>
    <w:rsid w:val="009E60C4"/>
    <w:rsid w:val="00AB4981"/>
    <w:rsid w:val="00AD21E5"/>
    <w:rsid w:val="00B32A42"/>
    <w:rsid w:val="00B66F2F"/>
    <w:rsid w:val="00B75CF2"/>
    <w:rsid w:val="00BC70EA"/>
    <w:rsid w:val="00BF7E32"/>
    <w:rsid w:val="00CD4EF3"/>
    <w:rsid w:val="00CE01FA"/>
    <w:rsid w:val="00D1665E"/>
    <w:rsid w:val="00D2495A"/>
    <w:rsid w:val="00D47445"/>
    <w:rsid w:val="00D87230"/>
    <w:rsid w:val="00DB25D8"/>
    <w:rsid w:val="00E610F0"/>
    <w:rsid w:val="00E756D0"/>
    <w:rsid w:val="00EE7D16"/>
    <w:rsid w:val="00EF2517"/>
    <w:rsid w:val="00EF788C"/>
    <w:rsid w:val="00F05269"/>
    <w:rsid w:val="00F14B67"/>
    <w:rsid w:val="00F60313"/>
    <w:rsid w:val="00F679B9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1</Pages>
  <Words>163</Words>
  <Characters>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20</cp:revision>
  <dcterms:created xsi:type="dcterms:W3CDTF">2022-06-15T12:02:00Z</dcterms:created>
  <dcterms:modified xsi:type="dcterms:W3CDTF">2024-07-29T09:15:00Z</dcterms:modified>
</cp:coreProperties>
</file>