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EA1F37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EA1F37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1F37" w:rsidRPr="009B7A8B" w:rsidRDefault="00EA1F37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EA1F37" w:rsidRPr="002C6D21" w:rsidRDefault="00EA1F37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EA1F37" w:rsidRPr="002C6D21" w:rsidRDefault="00EA1F37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EA1F37" w:rsidRPr="002C6D21" w:rsidRDefault="00EA1F37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EA1F37" w:rsidRPr="002C6D21" w:rsidRDefault="00EA1F37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EA1F37" w:rsidRDefault="00EA1F37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EA1F37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A1F37" w:rsidRPr="009B7A8B" w:rsidRDefault="00EA1F37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A1F37" w:rsidRPr="009B7A8B" w:rsidRDefault="00EA1F37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F37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F37" w:rsidRPr="009B7A8B" w:rsidRDefault="00EA1F37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F37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F37" w:rsidRPr="009B7A8B" w:rsidRDefault="00EA1F37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F37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F37" w:rsidRPr="009B7A8B" w:rsidRDefault="00EA1F37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F37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F37" w:rsidRPr="009B7A8B" w:rsidRDefault="00EA1F37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F37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F37" w:rsidRPr="009B7A8B" w:rsidRDefault="00EA1F37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F37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F37" w:rsidRPr="009B7A8B" w:rsidRDefault="00EA1F37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F37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F37" w:rsidRPr="009B7A8B" w:rsidRDefault="00EA1F37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F37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EA1F37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EA1F37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B138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Педагогика и методика преподавания вокального искусства для дошкольников и младших школьников с ОВЗ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A1F37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A1F37" w:rsidRPr="009B7A8B" w:rsidRDefault="00EA1F37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A1F37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9E60C4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9E60C4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9E60C4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Pr="009E60C4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EA1F37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9E60C4" w:rsidRDefault="00EA1F3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9E60C4" w:rsidRDefault="00EA1F3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9E60C4" w:rsidRDefault="00EA1F3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9E60C4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9E60C4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EA1F37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9E60C4" w:rsidRDefault="00EA1F3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9E60C4" w:rsidRDefault="00EA1F3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9E60C4" w:rsidRDefault="00EA1F3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9E60C4" w:rsidRDefault="00EA1F3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9E60C4" w:rsidRDefault="00EA1F3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F37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Pr="009E60C4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F37" w:rsidRPr="003F65E9" w:rsidRDefault="00EA1F37" w:rsidP="00242C1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Организационные модели инклюзивной практики в дошкольной образовательной организации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6F538C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Pr="006F538C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Pr="009E60C4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F37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Pr="009E60C4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F37" w:rsidRPr="003F65E9" w:rsidRDefault="00EA1F3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художественно-эстетического развития дошкольников в условиях реализации ФГОС ДО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6F538C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Pr="006F538C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Pr="009E60C4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F37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Pr="006F538C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F37" w:rsidRPr="003F65E9" w:rsidRDefault="00EA1F37" w:rsidP="006F34C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ФГОС ДО: музыкальное развитие дошкольников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3F65E9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Pr="00F679B9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Pr="009E60C4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F37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F37" w:rsidRPr="003F65E9" w:rsidRDefault="00EA1F37" w:rsidP="006F34C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Инновационные подходы к организации музыкального воспитания в ДОО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3F65E9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Pr="009E60C4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F37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Pr="006F538C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F37" w:rsidRPr="003F65E9" w:rsidRDefault="00EA1F3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6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воспитание дошкольников с ОВЗ в условиях инклюзивного образования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6F538C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Pr="006F538C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Pr="009E60C4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F37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Pr="009E60C4" w:rsidRDefault="00EA1F37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F37" w:rsidRPr="009E60C4" w:rsidRDefault="00EA1F37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6F34C0" w:rsidRDefault="00EA1F37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9E60C4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F679B9" w:rsidRDefault="00EA1F37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1F37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37" w:rsidRPr="009E60C4" w:rsidRDefault="00EA1F37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9E60C4" w:rsidRDefault="00EA1F37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242C1D" w:rsidRDefault="00EA1F37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F679B9" w:rsidRDefault="00EA1F37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F37" w:rsidRPr="009E60C4" w:rsidRDefault="00EA1F37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A1F37" w:rsidRPr="00D2495A" w:rsidRDefault="00EA1F37" w:rsidP="00D2495A">
      <w:pPr>
        <w:rPr>
          <w:rFonts w:ascii="Times New Roman" w:hAnsi="Times New Roman"/>
          <w:sz w:val="24"/>
          <w:szCs w:val="24"/>
        </w:rPr>
      </w:pPr>
    </w:p>
    <w:sectPr w:rsidR="00EA1F37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7C9F"/>
    <w:rsid w:val="00056BCF"/>
    <w:rsid w:val="00062DA6"/>
    <w:rsid w:val="000D5495"/>
    <w:rsid w:val="000F4D79"/>
    <w:rsid w:val="00120618"/>
    <w:rsid w:val="00140925"/>
    <w:rsid w:val="00162E3D"/>
    <w:rsid w:val="001B5407"/>
    <w:rsid w:val="001F55E2"/>
    <w:rsid w:val="00242C1D"/>
    <w:rsid w:val="00256516"/>
    <w:rsid w:val="00296195"/>
    <w:rsid w:val="002C6D21"/>
    <w:rsid w:val="0033025B"/>
    <w:rsid w:val="00367F85"/>
    <w:rsid w:val="00382FB1"/>
    <w:rsid w:val="00386670"/>
    <w:rsid w:val="00387C5E"/>
    <w:rsid w:val="003A334F"/>
    <w:rsid w:val="003B0CF6"/>
    <w:rsid w:val="003B110C"/>
    <w:rsid w:val="003F65E9"/>
    <w:rsid w:val="00464917"/>
    <w:rsid w:val="00475D72"/>
    <w:rsid w:val="004770C5"/>
    <w:rsid w:val="004848C8"/>
    <w:rsid w:val="004A278A"/>
    <w:rsid w:val="004B2BA3"/>
    <w:rsid w:val="004B66BD"/>
    <w:rsid w:val="004D4301"/>
    <w:rsid w:val="004F6A4A"/>
    <w:rsid w:val="00512CE1"/>
    <w:rsid w:val="00514F76"/>
    <w:rsid w:val="00520555"/>
    <w:rsid w:val="00575B09"/>
    <w:rsid w:val="005B0C71"/>
    <w:rsid w:val="005C5C46"/>
    <w:rsid w:val="00601B47"/>
    <w:rsid w:val="00624047"/>
    <w:rsid w:val="006367B3"/>
    <w:rsid w:val="00661688"/>
    <w:rsid w:val="006F34C0"/>
    <w:rsid w:val="006F538C"/>
    <w:rsid w:val="00704E79"/>
    <w:rsid w:val="00776B1F"/>
    <w:rsid w:val="007E4429"/>
    <w:rsid w:val="0081304E"/>
    <w:rsid w:val="00820CE0"/>
    <w:rsid w:val="00867B12"/>
    <w:rsid w:val="00870383"/>
    <w:rsid w:val="008905F9"/>
    <w:rsid w:val="008B6C65"/>
    <w:rsid w:val="0091675A"/>
    <w:rsid w:val="009247AE"/>
    <w:rsid w:val="009724D2"/>
    <w:rsid w:val="00990CD4"/>
    <w:rsid w:val="00993104"/>
    <w:rsid w:val="009A5670"/>
    <w:rsid w:val="009B7A8B"/>
    <w:rsid w:val="009E60C4"/>
    <w:rsid w:val="00AB4981"/>
    <w:rsid w:val="00AD21E5"/>
    <w:rsid w:val="00B1384C"/>
    <w:rsid w:val="00B32A42"/>
    <w:rsid w:val="00B66F2F"/>
    <w:rsid w:val="00B75CF2"/>
    <w:rsid w:val="00B81D59"/>
    <w:rsid w:val="00BC70EA"/>
    <w:rsid w:val="00BF7E32"/>
    <w:rsid w:val="00CD4EF3"/>
    <w:rsid w:val="00CE01FA"/>
    <w:rsid w:val="00D1665E"/>
    <w:rsid w:val="00D2495A"/>
    <w:rsid w:val="00D47445"/>
    <w:rsid w:val="00D87230"/>
    <w:rsid w:val="00DB25D8"/>
    <w:rsid w:val="00E610F0"/>
    <w:rsid w:val="00E756D0"/>
    <w:rsid w:val="00EA1F37"/>
    <w:rsid w:val="00EE7D16"/>
    <w:rsid w:val="00EF2517"/>
    <w:rsid w:val="00EF788C"/>
    <w:rsid w:val="00F05269"/>
    <w:rsid w:val="00F14B67"/>
    <w:rsid w:val="00F60313"/>
    <w:rsid w:val="00F679B9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</TotalTime>
  <Pages>1</Pages>
  <Words>139</Words>
  <Characters>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21</cp:revision>
  <dcterms:created xsi:type="dcterms:W3CDTF">2022-06-15T12:02:00Z</dcterms:created>
  <dcterms:modified xsi:type="dcterms:W3CDTF">2024-07-10T10:09:00Z</dcterms:modified>
</cp:coreProperties>
</file>