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3B0CF6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3B0CF6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0CF6" w:rsidRPr="009B7A8B" w:rsidRDefault="003B0CF6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3B0CF6" w:rsidRPr="002C6D21" w:rsidRDefault="003B0CF6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3B0CF6" w:rsidRPr="002C6D21" w:rsidRDefault="003B0CF6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3B0CF6" w:rsidRPr="002C6D21" w:rsidRDefault="003B0CF6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3B0CF6" w:rsidRPr="002C6D21" w:rsidRDefault="003B0CF6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3B0CF6" w:rsidRDefault="003B0CF6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3B0CF6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B0CF6" w:rsidRPr="009B7A8B" w:rsidRDefault="003B0CF6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0CF6" w:rsidRPr="009B7A8B" w:rsidRDefault="003B0CF6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F6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F6" w:rsidRPr="009B7A8B" w:rsidRDefault="003B0CF6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F6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F6" w:rsidRPr="009B7A8B" w:rsidRDefault="003B0CF6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F6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F6" w:rsidRPr="009B7A8B" w:rsidRDefault="003B0CF6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F6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F6" w:rsidRPr="009B7A8B" w:rsidRDefault="003B0CF6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F6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F6" w:rsidRPr="009B7A8B" w:rsidRDefault="003B0CF6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F6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F6" w:rsidRPr="009B7A8B" w:rsidRDefault="003B0CF6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F6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F6" w:rsidRPr="009B7A8B" w:rsidRDefault="003B0CF6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F6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3B0CF6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3B0CF6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«Управление оборотным капиталом»</w:t>
            </w:r>
          </w:p>
        </w:tc>
      </w:tr>
      <w:tr w:rsidR="003B0CF6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CF6" w:rsidRPr="009B7A8B" w:rsidRDefault="003B0CF6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B0CF6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B0CF6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3B0CF6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F6" w:rsidRPr="009E60C4" w:rsidTr="009E60C4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CF6" w:rsidRPr="00242C1D" w:rsidRDefault="003B0CF6" w:rsidP="00242C1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C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Сущность, цели и принципы управления</w:t>
            </w:r>
          </w:p>
          <w:p w:rsidR="003B0CF6" w:rsidRPr="00242C1D" w:rsidRDefault="003B0CF6" w:rsidP="00242C1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C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оборотным капиталом предприятия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F6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CF6" w:rsidRPr="00242C1D" w:rsidRDefault="003B0CF6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C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Взаимосвязь элементов оборотного капитала и денежных потоков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F6" w:rsidRPr="009E60C4" w:rsidTr="009E60C4">
        <w:tblPrEx>
          <w:tblLook w:val="0000"/>
        </w:tblPrEx>
        <w:trPr>
          <w:trHeight w:val="26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CF6" w:rsidRPr="00242C1D" w:rsidRDefault="003B0CF6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C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денежных потоков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F6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CF6" w:rsidRPr="00242C1D" w:rsidRDefault="003B0CF6" w:rsidP="006F34C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C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дебиторской задолженностью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F6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CF6" w:rsidRPr="00242C1D" w:rsidRDefault="003B0CF6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C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Краткосрочные источники финансирования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F6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CF6" w:rsidRPr="00242C1D" w:rsidRDefault="003B0CF6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C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производственными запасами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F6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CF6" w:rsidRPr="009E60C4" w:rsidRDefault="003B0CF6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6F34C0" w:rsidRDefault="003B0CF6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162E3D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2E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0CF6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242C1D" w:rsidRDefault="003B0CF6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6F34C0" w:rsidRDefault="003B0CF6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F6" w:rsidRPr="009E60C4" w:rsidRDefault="003B0CF6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B0CF6" w:rsidRPr="00D2495A" w:rsidRDefault="003B0CF6" w:rsidP="00D2495A">
      <w:pPr>
        <w:rPr>
          <w:rFonts w:ascii="Times New Roman" w:hAnsi="Times New Roman"/>
          <w:sz w:val="24"/>
          <w:szCs w:val="24"/>
        </w:rPr>
      </w:pPr>
    </w:p>
    <w:sectPr w:rsidR="003B0CF6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56BCF"/>
    <w:rsid w:val="000D5495"/>
    <w:rsid w:val="000F4D79"/>
    <w:rsid w:val="00120618"/>
    <w:rsid w:val="00140925"/>
    <w:rsid w:val="00162E3D"/>
    <w:rsid w:val="001B5407"/>
    <w:rsid w:val="001F55E2"/>
    <w:rsid w:val="00242C1D"/>
    <w:rsid w:val="00256516"/>
    <w:rsid w:val="00296195"/>
    <w:rsid w:val="002C6D21"/>
    <w:rsid w:val="00367F85"/>
    <w:rsid w:val="00382FB1"/>
    <w:rsid w:val="00386670"/>
    <w:rsid w:val="00387C5E"/>
    <w:rsid w:val="003A334F"/>
    <w:rsid w:val="003B0CF6"/>
    <w:rsid w:val="003B110C"/>
    <w:rsid w:val="00464917"/>
    <w:rsid w:val="00475D72"/>
    <w:rsid w:val="004770C5"/>
    <w:rsid w:val="004848C8"/>
    <w:rsid w:val="004A278A"/>
    <w:rsid w:val="004B2BA3"/>
    <w:rsid w:val="004B66BD"/>
    <w:rsid w:val="004F6A4A"/>
    <w:rsid w:val="00512CE1"/>
    <w:rsid w:val="00514F76"/>
    <w:rsid w:val="00520555"/>
    <w:rsid w:val="00575B09"/>
    <w:rsid w:val="005B0C71"/>
    <w:rsid w:val="005C5C46"/>
    <w:rsid w:val="00601B47"/>
    <w:rsid w:val="00624047"/>
    <w:rsid w:val="006F34C0"/>
    <w:rsid w:val="00776B1F"/>
    <w:rsid w:val="007E4429"/>
    <w:rsid w:val="00820CE0"/>
    <w:rsid w:val="00867B12"/>
    <w:rsid w:val="00870383"/>
    <w:rsid w:val="008B6C65"/>
    <w:rsid w:val="0091675A"/>
    <w:rsid w:val="009724D2"/>
    <w:rsid w:val="00990CD4"/>
    <w:rsid w:val="009B7A8B"/>
    <w:rsid w:val="009E60C4"/>
    <w:rsid w:val="00AB4981"/>
    <w:rsid w:val="00AD21E5"/>
    <w:rsid w:val="00B32A42"/>
    <w:rsid w:val="00B75CF2"/>
    <w:rsid w:val="00BC70EA"/>
    <w:rsid w:val="00BF7E32"/>
    <w:rsid w:val="00CD4EF3"/>
    <w:rsid w:val="00CE01FA"/>
    <w:rsid w:val="00D1665E"/>
    <w:rsid w:val="00D2495A"/>
    <w:rsid w:val="00D47445"/>
    <w:rsid w:val="00D87230"/>
    <w:rsid w:val="00DB25D8"/>
    <w:rsid w:val="00E610F0"/>
    <w:rsid w:val="00E756D0"/>
    <w:rsid w:val="00EE7D16"/>
    <w:rsid w:val="00EF2517"/>
    <w:rsid w:val="00EF788C"/>
    <w:rsid w:val="00F14B67"/>
    <w:rsid w:val="00F60313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35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1</Pages>
  <Words>117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16</cp:revision>
  <dcterms:created xsi:type="dcterms:W3CDTF">2022-06-15T12:02:00Z</dcterms:created>
  <dcterms:modified xsi:type="dcterms:W3CDTF">2024-06-24T22:47:00Z</dcterms:modified>
</cp:coreProperties>
</file>